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8459" w14:textId="4B453277" w:rsidR="00771AED" w:rsidRDefault="00771AED" w:rsidP="00F064B5">
      <w:pPr>
        <w:spacing w:line="400" w:lineRule="exact"/>
        <w:ind w:rightChars="-127" w:right="-305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drawing>
          <wp:anchor distT="0" distB="0" distL="114300" distR="114300" simplePos="0" relativeHeight="251658240" behindDoc="1" locked="0" layoutInCell="1" allowOverlap="1" wp14:anchorId="6B9FBF67" wp14:editId="470CD813">
            <wp:simplePos x="0" y="0"/>
            <wp:positionH relativeFrom="column">
              <wp:posOffset>2281555</wp:posOffset>
            </wp:positionH>
            <wp:positionV relativeFrom="paragraph">
              <wp:posOffset>-2540</wp:posOffset>
            </wp:positionV>
            <wp:extent cx="2663698" cy="419100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98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76A7F" w14:textId="77777777" w:rsidR="00A91D8E" w:rsidRDefault="00A91D8E" w:rsidP="00A91D8E">
      <w:pPr>
        <w:spacing w:line="160" w:lineRule="exact"/>
        <w:ind w:rightChars="-127" w:right="-305"/>
        <w:rPr>
          <w:rFonts w:ascii="UD デジタル 教科書体 NK-B" w:eastAsia="UD デジタル 教科書体 NK-B" w:hAnsi="ＭＳ ゴシック"/>
          <w:b/>
          <w:bCs/>
          <w:sz w:val="28"/>
          <w:szCs w:val="28"/>
        </w:rPr>
      </w:pPr>
    </w:p>
    <w:p w14:paraId="0B5C689D" w14:textId="52CA2C04" w:rsidR="005D31FC" w:rsidRPr="00036947" w:rsidRDefault="00B177B4" w:rsidP="00771AED">
      <w:pPr>
        <w:spacing w:line="320" w:lineRule="exact"/>
        <w:ind w:rightChars="-127" w:right="-305"/>
        <w:rPr>
          <w:rFonts w:ascii="UD デジタル 教科書体 NK-B" w:eastAsia="UD デジタル 教科書体 NK-B" w:hAnsi="ＭＳ ゴシック"/>
          <w:b/>
          <w:bCs/>
          <w:sz w:val="28"/>
          <w:szCs w:val="28"/>
        </w:rPr>
      </w:pPr>
      <w:r w:rsidRPr="00036947">
        <w:rPr>
          <w:rFonts w:ascii="UD デジタル 教科書体 NK-B" w:eastAsia="UD デジタル 教科書体 NK-B" w:hAnsi="ＭＳ ゴシック" w:hint="eastAsia"/>
          <w:b/>
          <w:bCs/>
          <w:sz w:val="28"/>
          <w:szCs w:val="28"/>
        </w:rPr>
        <w:t>ＦＡＸ：</w:t>
      </w:r>
      <w:r w:rsidR="0092278A" w:rsidRPr="00036947">
        <w:rPr>
          <w:rFonts w:ascii="UD デジタル 教科書体 NK-B" w:eastAsia="UD デジタル 教科書体 NK-B" w:hAnsi="ＭＳ ゴシック" w:hint="eastAsia"/>
          <w:b/>
          <w:bCs/>
          <w:sz w:val="28"/>
          <w:szCs w:val="28"/>
        </w:rPr>
        <w:t>０３－６２７９－９２５６</w:t>
      </w:r>
      <w:r w:rsidR="00205C91" w:rsidRPr="00036947">
        <w:rPr>
          <w:rFonts w:ascii="UD デジタル 教科書体 NK-B" w:eastAsia="UD デジタル 教科書体 NK-B" w:hAnsi="ＭＳ ゴシック" w:hint="eastAsia"/>
          <w:b/>
          <w:bCs/>
          <w:sz w:val="28"/>
          <w:szCs w:val="28"/>
        </w:rPr>
        <w:t xml:space="preserve">　　　　</w:t>
      </w:r>
    </w:p>
    <w:p w14:paraId="52DECAF2" w14:textId="481C81DA" w:rsidR="005D31FC" w:rsidRPr="00F064B5" w:rsidRDefault="005D31FC" w:rsidP="00F064B5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8"/>
          <w:szCs w:val="38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　　</w:t>
      </w:r>
      <w:r w:rsidR="009D3D27" w:rsidRPr="00F064B5">
        <w:rPr>
          <w:rFonts w:ascii="ＭＳ ゴシック" w:eastAsia="ＭＳ ゴシック" w:hAnsi="ＭＳ ゴシック" w:hint="eastAsia"/>
          <w:b/>
          <w:bCs/>
          <w:sz w:val="38"/>
          <w:szCs w:val="38"/>
        </w:rPr>
        <w:t>ふれあ</w:t>
      </w:r>
      <w:r w:rsidR="003C16B9" w:rsidRPr="00F064B5">
        <w:rPr>
          <w:rFonts w:ascii="ＭＳ ゴシック" w:eastAsia="ＭＳ ゴシック" w:hAnsi="ＭＳ ゴシック" w:hint="eastAsia"/>
          <w:b/>
          <w:bCs/>
          <w:sz w:val="38"/>
          <w:szCs w:val="38"/>
        </w:rPr>
        <w:t>い</w:t>
      </w:r>
      <w:r w:rsidR="009D3D27" w:rsidRPr="00F064B5">
        <w:rPr>
          <w:rFonts w:ascii="ＭＳ ゴシック" w:eastAsia="ＭＳ ゴシック" w:hAnsi="ＭＳ ゴシック" w:hint="eastAsia"/>
          <w:b/>
          <w:bCs/>
          <w:sz w:val="38"/>
          <w:szCs w:val="38"/>
        </w:rPr>
        <w:t>ボランティアパスポート</w:t>
      </w:r>
      <w:r w:rsidRPr="00F064B5">
        <w:rPr>
          <w:rFonts w:ascii="ＭＳ ゴシック" w:eastAsia="ＭＳ ゴシック" w:hAnsi="ＭＳ ゴシック" w:hint="eastAsia"/>
          <w:b/>
          <w:bCs/>
          <w:sz w:val="38"/>
          <w:szCs w:val="38"/>
        </w:rPr>
        <w:t>（</w:t>
      </w:r>
      <w:r w:rsidR="009D3D27" w:rsidRPr="00F064B5">
        <w:rPr>
          <w:rFonts w:ascii="ＭＳ ゴシック" w:eastAsia="ＭＳ ゴシック" w:hAnsi="ＭＳ ゴシック" w:hint="eastAsia"/>
          <w:b/>
          <w:bCs/>
          <w:sz w:val="38"/>
          <w:szCs w:val="38"/>
        </w:rPr>
        <w:t>ＦＶＰ）</w:t>
      </w:r>
    </w:p>
    <w:p w14:paraId="15FB4CF1" w14:textId="243CFDBC" w:rsidR="004D1E58" w:rsidRPr="00F064B5" w:rsidRDefault="00A70D38" w:rsidP="00F064B5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8"/>
          <w:szCs w:val="38"/>
        </w:rPr>
      </w:pPr>
      <w:r w:rsidRPr="00F064B5">
        <w:rPr>
          <w:rFonts w:ascii="ＭＳ ゴシック" w:eastAsia="ＭＳ ゴシック" w:hAnsi="ＭＳ ゴシック" w:hint="eastAsia"/>
          <w:b/>
          <w:bCs/>
          <w:sz w:val="38"/>
          <w:szCs w:val="38"/>
        </w:rPr>
        <w:t>参加</w:t>
      </w:r>
      <w:r w:rsidR="009D3D27" w:rsidRPr="00F064B5">
        <w:rPr>
          <w:rFonts w:ascii="ＭＳ ゴシック" w:eastAsia="ＭＳ ゴシック" w:hAnsi="ＭＳ ゴシック" w:hint="eastAsia"/>
          <w:b/>
          <w:bCs/>
          <w:sz w:val="38"/>
          <w:szCs w:val="38"/>
        </w:rPr>
        <w:t>申込書</w:t>
      </w:r>
    </w:p>
    <w:p w14:paraId="7DD4C7B9" w14:textId="05ED51C4" w:rsidR="0092278A" w:rsidRPr="00B64633" w:rsidRDefault="0092278A" w:rsidP="00B64633">
      <w:pPr>
        <w:spacing w:line="280" w:lineRule="exact"/>
        <w:ind w:leftChars="59" w:left="1649" w:rightChars="127" w:right="305" w:hangingChars="715" w:hanging="1507"/>
        <w:rPr>
          <w:rFonts w:ascii="ＭＳ Ｐゴシック" w:hAnsi="ＭＳ Ｐゴシック"/>
          <w:b/>
          <w:bCs/>
          <w:sz w:val="21"/>
          <w:szCs w:val="21"/>
        </w:rPr>
      </w:pPr>
      <w:r w:rsidRPr="003B7C97">
        <w:rPr>
          <w:rFonts w:ascii="ＭＳ Ｐゴシック" w:hAnsi="ＭＳ Ｐゴシック" w:hint="eastAsia"/>
          <w:b/>
          <w:bCs/>
          <w:sz w:val="21"/>
          <w:szCs w:val="21"/>
          <w:bdr w:val="single" w:sz="4" w:space="0" w:color="auto"/>
        </w:rPr>
        <w:t xml:space="preserve">申込方法 </w:t>
      </w:r>
      <w:r w:rsidR="003B7C97" w:rsidRPr="003B7C97">
        <w:rPr>
          <w:rFonts w:ascii="ＭＳ Ｐゴシック" w:hAnsi="ＭＳ Ｐゴシック" w:hint="eastAsia"/>
          <w:b/>
          <w:bCs/>
          <w:spacing w:val="14"/>
          <w:sz w:val="21"/>
          <w:szCs w:val="21"/>
        </w:rPr>
        <w:t xml:space="preserve">  </w:t>
      </w: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１．さわやか青少年センター</w:t>
      </w:r>
      <w:r w:rsidR="00E13065" w:rsidRPr="005418CE">
        <w:rPr>
          <w:rFonts w:ascii="ＭＳ Ｐゴシック" w:hAnsi="ＭＳ Ｐゴシック" w:hint="eastAsia"/>
          <w:b/>
          <w:bCs/>
          <w:sz w:val="21"/>
          <w:szCs w:val="21"/>
        </w:rPr>
        <w:t>(ＳＳＣ</w:t>
      </w:r>
      <w:r w:rsidR="00E13065" w:rsidRPr="005418CE">
        <w:rPr>
          <w:rFonts w:ascii="ＭＳ Ｐゴシック" w:hAnsi="ＭＳ Ｐゴシック"/>
          <w:b/>
          <w:bCs/>
          <w:sz w:val="21"/>
          <w:szCs w:val="21"/>
        </w:rPr>
        <w:t>)</w:t>
      </w:r>
      <w:r w:rsidR="00B64633">
        <w:rPr>
          <w:rFonts w:ascii="ＭＳ Ｐゴシック" w:hAnsi="ＭＳ Ｐゴシック" w:hint="eastAsia"/>
          <w:b/>
          <w:bCs/>
          <w:sz w:val="21"/>
          <w:szCs w:val="21"/>
        </w:rPr>
        <w:t>Web</w:t>
      </w: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ページの</w:t>
      </w:r>
      <w:r w:rsidR="00B64633">
        <w:rPr>
          <w:rFonts w:ascii="ＭＳ Ｐゴシック" w:hAnsi="ＭＳ Ｐゴシック" w:hint="eastAsia"/>
          <w:b/>
          <w:bCs/>
          <w:sz w:val="21"/>
          <w:szCs w:val="21"/>
        </w:rPr>
        <w:t>Top画面もしくは</w:t>
      </w: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「ＦＶＰ」ボタン(左側）からＦＶＰのページに入り、最初に</w:t>
      </w:r>
      <w:r w:rsidR="003B7C97">
        <w:rPr>
          <w:rFonts w:ascii="ＭＳ Ｐゴシック" w:hAnsi="ＭＳ Ｐゴシック" w:hint="eastAsia"/>
          <w:b/>
          <w:bCs/>
          <w:sz w:val="21"/>
          <w:szCs w:val="21"/>
        </w:rPr>
        <w:t xml:space="preserve">  </w:t>
      </w:r>
      <w:r w:rsidRPr="00B64633">
        <w:rPr>
          <w:rFonts w:ascii="ＭＳ Ｐゴシック" w:hAnsi="ＭＳ Ｐゴシック" w:hint="eastAsia"/>
          <w:b/>
          <w:bCs/>
          <w:sz w:val="21"/>
          <w:szCs w:val="21"/>
        </w:rPr>
        <w:t>ある「参加申込書」フォーム</w:t>
      </w:r>
      <w:r w:rsidR="00311AAA" w:rsidRPr="00B64633">
        <w:rPr>
          <w:rFonts w:ascii="ＭＳ Ｐゴシック" w:hAnsi="ＭＳ Ｐゴシック" w:hint="eastAsia"/>
          <w:b/>
          <w:bCs/>
          <w:sz w:val="21"/>
          <w:szCs w:val="21"/>
        </w:rPr>
        <w:t>から</w:t>
      </w:r>
      <w:r w:rsidRPr="00B64633">
        <w:rPr>
          <w:rFonts w:ascii="ＭＳ Ｐゴシック" w:hAnsi="ＭＳ Ｐゴシック" w:hint="eastAsia"/>
          <w:b/>
          <w:bCs/>
          <w:sz w:val="21"/>
          <w:szCs w:val="21"/>
        </w:rPr>
        <w:t>直接入力</w:t>
      </w:r>
      <w:r w:rsidR="00311AAA" w:rsidRPr="00B64633">
        <w:rPr>
          <w:rFonts w:ascii="ＭＳ Ｐゴシック" w:hAnsi="ＭＳ Ｐゴシック" w:hint="eastAsia"/>
          <w:b/>
          <w:bCs/>
          <w:sz w:val="21"/>
          <w:szCs w:val="21"/>
        </w:rPr>
        <w:t>で</w:t>
      </w:r>
      <w:r w:rsidRPr="00B64633">
        <w:rPr>
          <w:rFonts w:ascii="ＭＳ Ｐゴシック" w:hAnsi="ＭＳ Ｐゴシック" w:hint="eastAsia"/>
          <w:b/>
          <w:bCs/>
          <w:sz w:val="21"/>
          <w:szCs w:val="21"/>
        </w:rPr>
        <w:t>申</w:t>
      </w:r>
      <w:r w:rsidR="00C755AE" w:rsidRPr="00B64633">
        <w:rPr>
          <w:rFonts w:ascii="ＭＳ Ｐゴシック" w:hAnsi="ＭＳ Ｐゴシック" w:hint="eastAsia"/>
          <w:b/>
          <w:bCs/>
          <w:sz w:val="21"/>
          <w:szCs w:val="21"/>
        </w:rPr>
        <w:t>し</w:t>
      </w:r>
      <w:r w:rsidRPr="00B64633">
        <w:rPr>
          <w:rFonts w:ascii="ＭＳ Ｐゴシック" w:hAnsi="ＭＳ Ｐゴシック" w:hint="eastAsia"/>
          <w:b/>
          <w:bCs/>
          <w:sz w:val="21"/>
          <w:szCs w:val="21"/>
        </w:rPr>
        <w:t xml:space="preserve">込む。 </w:t>
      </w:r>
    </w:p>
    <w:p w14:paraId="66FEF738" w14:textId="4F6F62B7" w:rsidR="0092278A" w:rsidRPr="005418CE" w:rsidRDefault="0092278A" w:rsidP="00B64633">
      <w:pPr>
        <w:spacing w:line="280" w:lineRule="exact"/>
        <w:ind w:firstLineChars="650" w:firstLine="1370"/>
        <w:rPr>
          <w:rFonts w:ascii="ＭＳ Ｐゴシック" w:hAnsi="ＭＳ Ｐゴシック"/>
          <w:b/>
          <w:bCs/>
          <w:sz w:val="21"/>
          <w:szCs w:val="21"/>
        </w:rPr>
      </w:pP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２．</w:t>
      </w:r>
      <w:r w:rsidR="00135AFF" w:rsidRPr="005418CE">
        <w:rPr>
          <w:rFonts w:ascii="ＭＳ Ｐゴシック" w:hAnsi="ＭＳ Ｐゴシック" w:hint="eastAsia"/>
          <w:b/>
          <w:bCs/>
          <w:sz w:val="21"/>
          <w:szCs w:val="21"/>
        </w:rPr>
        <w:t>この</w:t>
      </w: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「参加申込書」をＦＡＸにて送信</w:t>
      </w:r>
      <w:r w:rsidR="003B7C97">
        <w:rPr>
          <w:rFonts w:ascii="ＭＳ Ｐゴシック" w:hAnsi="ＭＳ Ｐゴシック" w:hint="eastAsia"/>
          <w:b/>
          <w:bCs/>
          <w:sz w:val="21"/>
          <w:szCs w:val="21"/>
        </w:rPr>
        <w:t>し、申し込む</w:t>
      </w: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。</w:t>
      </w:r>
    </w:p>
    <w:p w14:paraId="421AD874" w14:textId="7F2AEF74" w:rsidR="0092278A" w:rsidRPr="005418CE" w:rsidRDefault="0092278A" w:rsidP="00B64633">
      <w:pPr>
        <w:spacing w:line="280" w:lineRule="exact"/>
        <w:ind w:firstLineChars="650" w:firstLine="1370"/>
        <w:rPr>
          <w:rFonts w:ascii="ＭＳ Ｐゴシック" w:hAnsi="ＭＳ Ｐゴシック"/>
          <w:b/>
          <w:bCs/>
          <w:sz w:val="21"/>
          <w:szCs w:val="21"/>
        </w:rPr>
      </w:pP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３．Ｅメール（下記）</w:t>
      </w:r>
      <w:r w:rsidR="00E13065" w:rsidRPr="005418CE">
        <w:rPr>
          <w:rFonts w:ascii="ＭＳ Ｐゴシック" w:hAnsi="ＭＳ Ｐゴシック" w:hint="eastAsia"/>
          <w:b/>
          <w:bCs/>
          <w:sz w:val="21"/>
          <w:szCs w:val="21"/>
        </w:rPr>
        <w:t>宛</w:t>
      </w: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に</w:t>
      </w:r>
      <w:r w:rsidR="00E13065" w:rsidRPr="005418CE">
        <w:rPr>
          <w:rFonts w:ascii="ＭＳ Ｐゴシック" w:hAnsi="ＭＳ Ｐゴシック" w:hint="eastAsia"/>
          <w:b/>
          <w:bCs/>
          <w:sz w:val="21"/>
          <w:szCs w:val="21"/>
        </w:rPr>
        <w:t>、</w:t>
      </w:r>
      <w:r w:rsidR="00135AFF" w:rsidRPr="005418CE">
        <w:rPr>
          <w:rFonts w:ascii="ＭＳ Ｐゴシック" w:hAnsi="ＭＳ Ｐゴシック" w:hint="eastAsia"/>
          <w:b/>
          <w:bCs/>
          <w:sz w:val="21"/>
          <w:szCs w:val="21"/>
        </w:rPr>
        <w:t>この</w:t>
      </w: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「参加申込書」</w:t>
      </w:r>
      <w:r w:rsidR="00E13065" w:rsidRPr="005418CE">
        <w:rPr>
          <w:rFonts w:ascii="ＭＳ Ｐゴシック" w:hAnsi="ＭＳ Ｐゴシック" w:hint="eastAsia"/>
          <w:b/>
          <w:bCs/>
          <w:sz w:val="21"/>
          <w:szCs w:val="21"/>
        </w:rPr>
        <w:t>を</w:t>
      </w: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添付</w:t>
      </w:r>
      <w:r w:rsidR="00E13065" w:rsidRPr="005418CE">
        <w:rPr>
          <w:rFonts w:ascii="ＭＳ Ｐゴシック" w:hAnsi="ＭＳ Ｐゴシック" w:hint="eastAsia"/>
          <w:b/>
          <w:bCs/>
          <w:sz w:val="21"/>
          <w:szCs w:val="21"/>
        </w:rPr>
        <w:t>（ＰＤＦにする）</w:t>
      </w: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で申</w:t>
      </w:r>
      <w:r w:rsidR="00C755AE">
        <w:rPr>
          <w:rFonts w:ascii="ＭＳ Ｐゴシック" w:hAnsi="ＭＳ Ｐゴシック" w:hint="eastAsia"/>
          <w:b/>
          <w:bCs/>
          <w:sz w:val="21"/>
          <w:szCs w:val="21"/>
        </w:rPr>
        <w:t>し</w:t>
      </w:r>
      <w:r w:rsidRPr="005418CE">
        <w:rPr>
          <w:rFonts w:ascii="ＭＳ Ｐゴシック" w:hAnsi="ＭＳ Ｐゴシック" w:hint="eastAsia"/>
          <w:b/>
          <w:bCs/>
          <w:sz w:val="21"/>
          <w:szCs w:val="21"/>
        </w:rPr>
        <w:t>込む。</w:t>
      </w:r>
    </w:p>
    <w:p w14:paraId="7E85BD09" w14:textId="58260502" w:rsidR="001120AB" w:rsidRPr="00A852C8" w:rsidRDefault="00A852C8" w:rsidP="00B64633">
      <w:pPr>
        <w:spacing w:line="280" w:lineRule="exact"/>
        <w:ind w:right="170"/>
        <w:rPr>
          <w:rFonts w:ascii="ＭＳ Ｐゴシック" w:hAnsi="ＭＳ Ｐゴシック"/>
          <w:b/>
          <w:bCs/>
          <w:position w:val="-2"/>
          <w:sz w:val="21"/>
          <w:szCs w:val="21"/>
        </w:rPr>
      </w:pPr>
      <w:r w:rsidRPr="00A852C8">
        <w:rPr>
          <w:rFonts w:ascii="ＭＳ Ｐゴシック" w:hAnsi="ＭＳ Ｐゴシック" w:hint="eastAsia"/>
          <w:b/>
          <w:bCs/>
          <w:position w:val="-2"/>
          <w:sz w:val="21"/>
          <w:szCs w:val="21"/>
        </w:rPr>
        <w:t>※各学校・団体に所属する児童生徒に合わせて、</w:t>
      </w:r>
      <w:r w:rsidR="002306A3" w:rsidRPr="00A852C8">
        <w:rPr>
          <w:rFonts w:ascii="ＭＳ Ｐゴシック" w:hAnsi="ＭＳ Ｐゴシック" w:hint="eastAsia"/>
          <w:b/>
          <w:bCs/>
          <w:position w:val="-2"/>
          <w:sz w:val="21"/>
          <w:szCs w:val="21"/>
        </w:rPr>
        <w:t>以下の</w:t>
      </w:r>
      <w:r w:rsidRPr="00A852C8">
        <w:rPr>
          <w:rFonts w:ascii="ＭＳ Ｐゴシック" w:hAnsi="ＭＳ Ｐゴシック" w:hint="eastAsia"/>
          <w:b/>
          <w:bCs/>
          <w:position w:val="-2"/>
          <w:sz w:val="21"/>
          <w:szCs w:val="21"/>
        </w:rPr>
        <w:t>必要な</w:t>
      </w:r>
      <w:r w:rsidR="003A1083" w:rsidRPr="00A852C8">
        <w:rPr>
          <w:rFonts w:ascii="ＭＳ Ｐゴシック" w:hAnsi="ＭＳ Ｐゴシック" w:hint="eastAsia"/>
          <w:b/>
          <w:bCs/>
          <w:position w:val="-2"/>
          <w:sz w:val="21"/>
          <w:szCs w:val="21"/>
        </w:rPr>
        <w:t>項目に</w:t>
      </w:r>
      <w:r w:rsidR="002306A3" w:rsidRPr="00A852C8">
        <w:rPr>
          <w:rFonts w:ascii="ＭＳ Ｐゴシック" w:hAnsi="ＭＳ Ｐゴシック" w:hint="eastAsia"/>
          <w:b/>
          <w:bCs/>
          <w:position w:val="-2"/>
          <w:sz w:val="21"/>
          <w:szCs w:val="21"/>
        </w:rPr>
        <w:t>お書き漏れのないように</w:t>
      </w:r>
      <w:r w:rsidR="00DD5AF6" w:rsidRPr="00A852C8">
        <w:rPr>
          <w:rFonts w:ascii="ＭＳ Ｐゴシック" w:hAnsi="ＭＳ Ｐゴシック" w:hint="eastAsia"/>
          <w:b/>
          <w:bCs/>
          <w:position w:val="-2"/>
          <w:sz w:val="21"/>
          <w:szCs w:val="21"/>
        </w:rPr>
        <w:t>ご</w:t>
      </w:r>
      <w:r w:rsidR="001120AB" w:rsidRPr="00A852C8">
        <w:rPr>
          <w:rFonts w:ascii="ＭＳ Ｐゴシック" w:hAnsi="ＭＳ Ｐゴシック" w:hint="eastAsia"/>
          <w:b/>
          <w:bCs/>
          <w:position w:val="-2"/>
          <w:sz w:val="21"/>
          <w:szCs w:val="21"/>
        </w:rPr>
        <w:t>記入</w:t>
      </w:r>
      <w:r w:rsidR="003A1083" w:rsidRPr="00A852C8">
        <w:rPr>
          <w:rFonts w:ascii="ＭＳ Ｐゴシック" w:hAnsi="ＭＳ Ｐゴシック" w:hint="eastAsia"/>
          <w:b/>
          <w:bCs/>
          <w:position w:val="-2"/>
          <w:sz w:val="21"/>
          <w:szCs w:val="21"/>
        </w:rPr>
        <w:t>をお願いいたします</w:t>
      </w:r>
      <w:r w:rsidR="001120AB" w:rsidRPr="00A852C8">
        <w:rPr>
          <w:rFonts w:ascii="ＭＳ Ｐゴシック" w:hAnsi="ＭＳ Ｐゴシック" w:hint="eastAsia"/>
          <w:b/>
          <w:bCs/>
          <w:position w:val="-2"/>
          <w:sz w:val="21"/>
          <w:szCs w:val="21"/>
        </w:rPr>
        <w:t>。</w:t>
      </w:r>
    </w:p>
    <w:p w14:paraId="453372E2" w14:textId="060E105E" w:rsidR="009D3D27" w:rsidRPr="005418CE" w:rsidRDefault="009D3D27" w:rsidP="00C755AE">
      <w:pPr>
        <w:spacing w:line="500" w:lineRule="exact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■</w:t>
      </w:r>
      <w:r w:rsidR="008A5A57" w:rsidRPr="00C755AE">
        <w:rPr>
          <w:rFonts w:ascii="ＭＳ ゴシック" w:eastAsia="ＭＳ ゴシック" w:hAnsi="ＭＳ ゴシック" w:hint="eastAsia"/>
          <w:b/>
          <w:bCs/>
          <w:spacing w:val="158"/>
          <w:sz w:val="21"/>
          <w:szCs w:val="21"/>
          <w:fitText w:val="1266" w:id="-999077376"/>
        </w:rPr>
        <w:t>申込</w:t>
      </w:r>
      <w:r w:rsidRPr="00C755AE">
        <w:rPr>
          <w:rFonts w:ascii="ＭＳ ゴシック" w:eastAsia="ＭＳ ゴシック" w:hAnsi="ＭＳ ゴシック" w:hint="eastAsia"/>
          <w:b/>
          <w:bCs/>
          <w:spacing w:val="1"/>
          <w:sz w:val="21"/>
          <w:szCs w:val="21"/>
          <w:fitText w:val="1266" w:id="-999077376"/>
        </w:rPr>
        <w:t>日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：</w:t>
      </w:r>
      <w:r w:rsidR="004D1E58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２０</w:t>
      </w:r>
      <w:r w:rsidR="00202FBB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</w:t>
      </w:r>
      <w:r w:rsidR="004D1E58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年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月　　日</w:t>
      </w:r>
    </w:p>
    <w:p w14:paraId="46106CAF" w14:textId="28A200A9" w:rsidR="009D3D27" w:rsidRPr="005418CE" w:rsidRDefault="009D3D27" w:rsidP="003B7C97">
      <w:pPr>
        <w:tabs>
          <w:tab w:val="left" w:pos="7938"/>
        </w:tabs>
        <w:spacing w:line="540" w:lineRule="exact"/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■学校</w:t>
      </w:r>
      <w:r w:rsidR="00E17EE5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・団体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名：</w:t>
      </w:r>
      <w:r w:rsidR="00AB3C8C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　　　　　　　　　　　　　　　　　　</w:t>
      </w:r>
      <w:r w:rsidR="00E52FB5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</w:t>
      </w:r>
      <w:r w:rsidR="00434744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</w:t>
      </w:r>
      <w:r w:rsidR="00C0795F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</w:t>
      </w:r>
      <w:r w:rsidR="0034621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 </w:t>
      </w:r>
      <w:r w:rsidR="00C0795F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</w:t>
      </w:r>
    </w:p>
    <w:p w14:paraId="00BFD1EA" w14:textId="741D3AA3" w:rsidR="00E52FB5" w:rsidRPr="005418CE" w:rsidRDefault="009D3D27" w:rsidP="003B7C97">
      <w:pPr>
        <w:spacing w:line="540" w:lineRule="exact"/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■担当者</w:t>
      </w:r>
      <w:r w:rsidR="00135AFF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：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役職</w:t>
      </w:r>
      <w:r w:rsidR="00C363BB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：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　　　</w:t>
      </w:r>
      <w:r w:rsidR="00C363BB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</w:t>
      </w:r>
      <w:r w:rsidR="00DD5AF6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</w:t>
      </w:r>
      <w:r w:rsidR="00135AFF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氏名</w:t>
      </w:r>
      <w:r w:rsidR="00DD5AF6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:</w:t>
      </w:r>
      <w:r w:rsidR="00C363BB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</w:t>
      </w:r>
      <w:r w:rsidR="00DD5AF6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</w:t>
      </w:r>
      <w:r w:rsidR="00C363BB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</w:t>
      </w:r>
      <w:r w:rsidR="00135AFF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</w:t>
      </w:r>
    </w:p>
    <w:p w14:paraId="3D903924" w14:textId="23FC30D7" w:rsidR="005C4357" w:rsidRPr="005418CE" w:rsidRDefault="005C4357" w:rsidP="003B7C97">
      <w:pPr>
        <w:spacing w:line="540" w:lineRule="exact"/>
        <w:ind w:rightChars="-127" w:right="-305"/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■</w:t>
      </w:r>
      <w:r w:rsidR="00135AFF" w:rsidRPr="003B7C97">
        <w:rPr>
          <w:rFonts w:ascii="ＭＳ ゴシック" w:eastAsia="ＭＳ ゴシック" w:hAnsi="ＭＳ ゴシック" w:hint="eastAsia"/>
          <w:b/>
          <w:bCs/>
          <w:spacing w:val="9"/>
          <w:sz w:val="21"/>
          <w:szCs w:val="21"/>
          <w:fitText w:val="2743" w:id="-999072768"/>
        </w:rPr>
        <w:t>学校・団体</w:t>
      </w:r>
      <w:r w:rsidRPr="003B7C97">
        <w:rPr>
          <w:rFonts w:ascii="ＭＳ ゴシック" w:eastAsia="ＭＳ ゴシック" w:hAnsi="ＭＳ ゴシック" w:hint="eastAsia"/>
          <w:b/>
          <w:bCs/>
          <w:spacing w:val="9"/>
          <w:sz w:val="21"/>
          <w:szCs w:val="21"/>
          <w:fitText w:val="2743" w:id="-999072768"/>
        </w:rPr>
        <w:t>住所</w:t>
      </w:r>
      <w:r w:rsidR="00135AFF" w:rsidRPr="003B7C97">
        <w:rPr>
          <w:rFonts w:ascii="ＭＳ ゴシック" w:eastAsia="ＭＳ ゴシック" w:hAnsi="ＭＳ ゴシック" w:hint="eastAsia"/>
          <w:b/>
          <w:bCs/>
          <w:spacing w:val="9"/>
          <w:sz w:val="21"/>
          <w:szCs w:val="21"/>
          <w:fitText w:val="2743" w:id="-999072768"/>
        </w:rPr>
        <w:t>（送り先</w:t>
      </w:r>
      <w:r w:rsidR="00135AFF" w:rsidRPr="003B7C97">
        <w:rPr>
          <w:rFonts w:ascii="ＭＳ ゴシック" w:eastAsia="ＭＳ ゴシック" w:hAnsi="ＭＳ ゴシック" w:hint="eastAsia"/>
          <w:b/>
          <w:bCs/>
          <w:spacing w:val="8"/>
          <w:sz w:val="21"/>
          <w:szCs w:val="21"/>
          <w:fitText w:val="2743" w:id="-999072768"/>
        </w:rPr>
        <w:t>）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：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〒　　</w:t>
      </w:r>
      <w:r w:rsidR="00362322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 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-　　</w:t>
      </w:r>
      <w:r w:rsidR="00DD5AF6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</w:t>
      </w:r>
      <w:r w:rsidR="00362322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  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住所</w:t>
      </w:r>
      <w:r w:rsidR="00DD5AF6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: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　　　　　　　　　　　　　　　　　　　</w:t>
      </w:r>
      <w:r w:rsidR="00434744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</w:t>
      </w:r>
      <w:r w:rsidR="00E13065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 </w:t>
      </w:r>
    </w:p>
    <w:p w14:paraId="5F09B5C7" w14:textId="405112D7" w:rsidR="00DD5AF6" w:rsidRPr="005418CE" w:rsidRDefault="00DD5AF6" w:rsidP="003B7C97">
      <w:pPr>
        <w:spacing w:line="540" w:lineRule="exact"/>
        <w:ind w:rightChars="-127" w:right="-305"/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■</w:t>
      </w:r>
      <w:r w:rsidR="00135AFF" w:rsidRPr="003B7C97">
        <w:rPr>
          <w:rFonts w:ascii="ＭＳ ゴシック" w:eastAsia="ＭＳ ゴシック" w:hAnsi="ＭＳ ゴシック" w:hint="eastAsia"/>
          <w:b/>
          <w:bCs/>
          <w:spacing w:val="47"/>
          <w:sz w:val="21"/>
          <w:szCs w:val="21"/>
          <w:fitText w:val="2954" w:id="-999073280"/>
        </w:rPr>
        <w:t>学校・団体</w:t>
      </w:r>
      <w:r w:rsidRPr="003B7C97">
        <w:rPr>
          <w:rFonts w:ascii="ＭＳ ゴシック" w:eastAsia="ＭＳ ゴシック" w:hAnsi="ＭＳ ゴシック" w:hint="eastAsia"/>
          <w:b/>
          <w:bCs/>
          <w:spacing w:val="47"/>
          <w:sz w:val="21"/>
          <w:szCs w:val="21"/>
          <w:fitText w:val="2954" w:id="-999073280"/>
        </w:rPr>
        <w:t>電話番号</w:t>
      </w:r>
      <w:r w:rsidRPr="003B7C97">
        <w:rPr>
          <w:rFonts w:ascii="ＭＳ ゴシック" w:eastAsia="ＭＳ ゴシック" w:hAnsi="ＭＳ ゴシック" w:hint="eastAsia"/>
          <w:b/>
          <w:bCs/>
          <w:sz w:val="21"/>
          <w:szCs w:val="21"/>
          <w:fitText w:val="2954" w:id="-999073280"/>
        </w:rPr>
        <w:t>：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</w:t>
      </w:r>
      <w:r w:rsidR="00CF74DE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-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　</w:t>
      </w:r>
      <w:r w:rsidR="00CF74DE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-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　</w:t>
      </w:r>
    </w:p>
    <w:p w14:paraId="59E4A38C" w14:textId="6F92E0FF" w:rsidR="009D3D27" w:rsidRPr="005418CE" w:rsidRDefault="009D3D27" w:rsidP="00FB4D95">
      <w:pPr>
        <w:spacing w:line="500" w:lineRule="exact"/>
        <w:ind w:rightChars="-127" w:right="-305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■Eメールアドレス</w:t>
      </w:r>
      <w:r w:rsidR="00A852C8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：</w:t>
      </w:r>
      <w:r w:rsidR="004D1E58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ご連絡可能なＥメールアドレスを</w:t>
      </w:r>
      <w:r w:rsidR="001120AB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正確に</w:t>
      </w:r>
      <w:r w:rsidR="004D1E58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お書きください。</w:t>
      </w:r>
    </w:p>
    <w:p w14:paraId="7E2C09DC" w14:textId="0D922C6B" w:rsidR="00C755AE" w:rsidRPr="005418CE" w:rsidRDefault="00A70D38" w:rsidP="00FB4D95">
      <w:pPr>
        <w:spacing w:line="420" w:lineRule="exact"/>
        <w:ind w:firstLineChars="1500" w:firstLine="3162"/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　　　　　</w:t>
      </w:r>
      <w:r w:rsidR="00891ED1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</w:t>
      </w:r>
      <w:r w:rsidR="004D1E58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@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　　　　　　　　　</w:t>
      </w:r>
      <w:r w:rsidR="00205C91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</w:t>
      </w:r>
    </w:p>
    <w:p w14:paraId="2C2AE7A6" w14:textId="305A5DB0" w:rsidR="009D3D27" w:rsidRPr="005418CE" w:rsidRDefault="009D3D27" w:rsidP="004409E8">
      <w:pPr>
        <w:spacing w:line="480" w:lineRule="exact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■学校・団体</w:t>
      </w:r>
      <w:r w:rsidR="004D1E58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の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全児童・生徒数：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</w:t>
      </w:r>
      <w:r w:rsidR="00135AFF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</w:t>
      </w:r>
      <w:r w:rsidR="001D4AC0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人</w:t>
      </w:r>
    </w:p>
    <w:p w14:paraId="1993A548" w14:textId="76CAFA6A" w:rsidR="00A53ECB" w:rsidRDefault="009D3D27" w:rsidP="003B7C97">
      <w:pPr>
        <w:spacing w:line="540" w:lineRule="exact"/>
        <w:ind w:rightChars="-236" w:right="-566"/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■</w:t>
      </w:r>
      <w:r w:rsidRPr="0006683C">
        <w:rPr>
          <w:rFonts w:ascii="ＭＳ ゴシック" w:eastAsia="ＭＳ ゴシック" w:hAnsi="ＭＳ ゴシック" w:hint="eastAsia"/>
          <w:b/>
          <w:bCs/>
          <w:sz w:val="21"/>
          <w:szCs w:val="21"/>
        </w:rPr>
        <w:t>ＦＶＰ</w:t>
      </w:r>
      <w:r w:rsidR="00D23AEB" w:rsidRPr="0006683C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に</w:t>
      </w:r>
      <w:r w:rsidRPr="0006683C">
        <w:rPr>
          <w:rFonts w:ascii="ＭＳ ゴシック" w:eastAsia="ＭＳ ゴシック" w:hAnsi="ＭＳ ゴシック" w:hint="eastAsia"/>
          <w:b/>
          <w:bCs/>
          <w:sz w:val="21"/>
          <w:szCs w:val="21"/>
        </w:rPr>
        <w:t>参加</w:t>
      </w:r>
      <w:r w:rsidR="00D23AEB" w:rsidRPr="0006683C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する</w:t>
      </w:r>
      <w:r w:rsidRPr="0006683C">
        <w:rPr>
          <w:rFonts w:ascii="ＭＳ ゴシック" w:eastAsia="ＭＳ ゴシック" w:hAnsi="ＭＳ ゴシック" w:hint="eastAsia"/>
          <w:b/>
          <w:bCs/>
          <w:sz w:val="21"/>
          <w:szCs w:val="21"/>
        </w:rPr>
        <w:t>児童</w:t>
      </w:r>
      <w:r w:rsidR="00A53ECB" w:rsidRPr="0006683C">
        <w:rPr>
          <w:rFonts w:ascii="ＭＳ ゴシック" w:eastAsia="ＭＳ ゴシック" w:hAnsi="ＭＳ ゴシック" w:hint="eastAsia"/>
          <w:b/>
          <w:bCs/>
          <w:sz w:val="21"/>
          <w:szCs w:val="21"/>
        </w:rPr>
        <w:t>・生徒</w:t>
      </w:r>
      <w:r w:rsidR="00771AED" w:rsidRPr="0006683C">
        <w:rPr>
          <w:rFonts w:ascii="ＭＳ ゴシック" w:eastAsia="ＭＳ ゴシック" w:hAnsi="ＭＳ ゴシック" w:hint="eastAsia"/>
          <w:b/>
          <w:bCs/>
          <w:sz w:val="21"/>
          <w:szCs w:val="21"/>
        </w:rPr>
        <w:t>数</w:t>
      </w:r>
      <w:r w:rsidR="00771AED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：</w:t>
      </w:r>
      <w:r w:rsidR="0006683C">
        <w:rPr>
          <w:rFonts w:ascii="ＭＳ ゴシック" w:eastAsia="ＭＳ ゴシック" w:hAnsi="ＭＳ ゴシック" w:hint="eastAsia"/>
          <w:b/>
          <w:bCs/>
          <w:sz w:val="21"/>
          <w:szCs w:val="21"/>
        </w:rPr>
        <w:t>小学生（</w:t>
      </w:r>
      <w:r w:rsidR="00771AED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人</w:t>
      </w:r>
      <w:r w:rsidR="0006683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）</w:t>
      </w:r>
      <w:r w:rsidR="0006683C">
        <w:rPr>
          <w:rFonts w:ascii="ＭＳ ゴシック" w:eastAsia="ＭＳ ゴシック" w:hAnsi="ＭＳ ゴシック" w:hint="eastAsia"/>
          <w:b/>
          <w:bCs/>
          <w:sz w:val="21"/>
          <w:szCs w:val="21"/>
        </w:rPr>
        <w:t>中学生（</w:t>
      </w:r>
      <w:r w:rsidR="0006683C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人</w:t>
      </w:r>
      <w:r w:rsidR="0006683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）</w:t>
      </w:r>
      <w:r w:rsidR="0006683C">
        <w:rPr>
          <w:rFonts w:ascii="ＭＳ ゴシック" w:eastAsia="ＭＳ ゴシック" w:hAnsi="ＭＳ ゴシック" w:hint="eastAsia"/>
          <w:b/>
          <w:bCs/>
          <w:sz w:val="21"/>
          <w:szCs w:val="21"/>
        </w:rPr>
        <w:t>高校生（</w:t>
      </w:r>
      <w:r w:rsidR="0006683C"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人</w:t>
      </w:r>
      <w:r w:rsidR="0006683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）</w:t>
      </w:r>
    </w:p>
    <w:p w14:paraId="43738243" w14:textId="71565F51" w:rsidR="00A53ECB" w:rsidRPr="005418CE" w:rsidRDefault="00A53ECB" w:rsidP="00C755AE">
      <w:pPr>
        <w:spacing w:line="300" w:lineRule="exact"/>
        <w:ind w:leftChars="76" w:left="239" w:rightChars="-236" w:right="-566" w:hangingChars="28" w:hanging="57"/>
        <w:rPr>
          <w:rFonts w:ascii="ＭＳ ゴシック" w:eastAsia="ＭＳ ゴシック" w:hAnsi="ＭＳ ゴシック"/>
          <w:b/>
          <w:bCs/>
          <w:spacing w:val="-12"/>
          <w:sz w:val="21"/>
          <w:szCs w:val="21"/>
        </w:rPr>
      </w:pPr>
      <w:r w:rsidRPr="005418CE">
        <w:rPr>
          <w:rFonts w:ascii="ＭＳ ゴシック" w:eastAsia="ＭＳ ゴシック" w:hAnsi="ＭＳ ゴシック" w:hint="eastAsia"/>
          <w:b/>
          <w:bCs/>
          <w:spacing w:val="-4"/>
          <w:sz w:val="21"/>
          <w:szCs w:val="21"/>
        </w:rPr>
        <w:t>※</w:t>
      </w:r>
      <w:r w:rsidRPr="005418CE">
        <w:rPr>
          <w:rFonts w:ascii="ＭＳ ゴシック" w:eastAsia="ＭＳ ゴシック" w:hAnsi="ＭＳ ゴシック" w:hint="eastAsia"/>
          <w:b/>
          <w:bCs/>
          <w:spacing w:val="-12"/>
          <w:sz w:val="21"/>
          <w:szCs w:val="21"/>
        </w:rPr>
        <w:t>ＦＶＰ参加者が全児童･生徒でないときは､学年､クラス､児童会･生徒会､部活､サークル等対象者の所属を記入する。</w:t>
      </w:r>
    </w:p>
    <w:p w14:paraId="4159126A" w14:textId="77777777" w:rsidR="00A53ECB" w:rsidRPr="005418CE" w:rsidRDefault="00A53ECB" w:rsidP="00FB4D95">
      <w:pPr>
        <w:tabs>
          <w:tab w:val="left" w:pos="1694"/>
          <w:tab w:val="left" w:pos="3119"/>
        </w:tabs>
        <w:spacing w:line="440" w:lineRule="exact"/>
        <w:ind w:firstLineChars="1433" w:firstLine="3021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（所属：</w:t>
      </w: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　　　　　　　　　　　　　　　　　　）</w:t>
      </w:r>
    </w:p>
    <w:p w14:paraId="37527D3C" w14:textId="77777777" w:rsidR="00C755AE" w:rsidRDefault="00C755AE" w:rsidP="00C755AE">
      <w:pPr>
        <w:spacing w:line="100" w:lineRule="exact"/>
        <w:ind w:rightChars="-127" w:right="-305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58C543E8" w14:textId="4F101716" w:rsidR="00A53ECB" w:rsidRPr="00A53ECB" w:rsidRDefault="00A53ECB" w:rsidP="00FB4D95">
      <w:pPr>
        <w:spacing w:line="300" w:lineRule="exact"/>
        <w:ind w:rightChars="-127" w:right="-305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■</w:t>
      </w:r>
      <w:r w:rsidR="004A4D77">
        <w:rPr>
          <w:rFonts w:ascii="ＭＳ ゴシック" w:eastAsia="ＭＳ ゴシック" w:hAnsi="ＭＳ ゴシック" w:hint="eastAsia"/>
          <w:b/>
          <w:bCs/>
          <w:sz w:val="21"/>
          <w:szCs w:val="21"/>
        </w:rPr>
        <w:t>活用したい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ＦＶＰ</w:t>
      </w:r>
      <w:r w:rsidR="005F7397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</w:t>
      </w:r>
      <w:r w:rsidR="004A4D77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次の</w:t>
      </w:r>
      <w:r w:rsidR="004A4D77">
        <w:rPr>
          <w:rFonts w:ascii="ＭＳ ゴシック" w:eastAsia="ＭＳ ゴシック" w:hAnsi="ＭＳ ゴシック" w:hint="eastAsia"/>
          <w:b/>
          <w:bCs/>
          <w:sz w:val="21"/>
          <w:szCs w:val="21"/>
        </w:rPr>
        <w:t>中から1つ</w:t>
      </w:r>
      <w:r w:rsidR="00462380">
        <w:rPr>
          <w:rFonts w:ascii="ＭＳ ゴシック" w:eastAsia="ＭＳ ゴシック" w:hAnsi="ＭＳ ゴシック" w:hint="eastAsia"/>
          <w:b/>
          <w:bCs/>
          <w:sz w:val="21"/>
          <w:szCs w:val="21"/>
        </w:rPr>
        <w:t>選んで</w:t>
      </w:r>
      <w:r w:rsidR="004A4D77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〇を付けてください。</w:t>
      </w:r>
      <w:r w:rsidR="005F7397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）</w:t>
      </w:r>
    </w:p>
    <w:p w14:paraId="75FF2D92" w14:textId="1A1C57CC" w:rsidR="008F0D6C" w:rsidRPr="00741D11" w:rsidRDefault="004A4D77" w:rsidP="00CF5D9F">
      <w:pPr>
        <w:spacing w:line="340" w:lineRule="exact"/>
        <w:ind w:rightChars="-127" w:right="-305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　　）</w:t>
      </w:r>
      <w:r w:rsidR="008F0D6C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ＦＶＰ</w:t>
      </w:r>
      <w:r w:rsidR="00CF5D9F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（無償提供、送料は学校・団体負担） </w:t>
      </w:r>
    </w:p>
    <w:p w14:paraId="186434DB" w14:textId="14A68D4C" w:rsidR="008F0D6C" w:rsidRDefault="004A4D77" w:rsidP="00CF5D9F">
      <w:pPr>
        <w:spacing w:line="340" w:lineRule="exact"/>
        <w:ind w:rightChars="-236" w:right="-566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　　）</w:t>
      </w:r>
      <w:r w:rsidR="008F0D6C"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ＦＶＰフレンズ（ＦＦ）：学校･団体で作成したオリジナル</w:t>
      </w:r>
      <w:r w:rsidR="008F0D6C" w:rsidRPr="005418CE">
        <w:rPr>
          <w:rFonts w:ascii="ＭＳ ゴシック" w:eastAsia="ＭＳ ゴシック" w:hAnsi="ＭＳ ゴシック"/>
          <w:b/>
          <w:bCs/>
          <w:sz w:val="21"/>
          <w:szCs w:val="21"/>
        </w:rPr>
        <w:t>ＦＶＰ（活動記録欄・１年間の振り返りの</w:t>
      </w:r>
    </w:p>
    <w:p w14:paraId="574C80A3" w14:textId="77777777" w:rsidR="008F0D6C" w:rsidRDefault="008F0D6C" w:rsidP="00CF5D9F">
      <w:pPr>
        <w:spacing w:line="340" w:lineRule="exact"/>
        <w:ind w:rightChars="-236" w:right="-566" w:firstLineChars="1600" w:firstLine="3373"/>
        <w:rPr>
          <w:rFonts w:ascii="ＭＳ ゴシック" w:eastAsia="ＭＳ ゴシック" w:hAnsi="ＭＳ ゴシック"/>
          <w:b/>
          <w:bCs/>
          <w:position w:val="4"/>
          <w:sz w:val="21"/>
          <w:szCs w:val="21"/>
        </w:rPr>
      </w:pPr>
      <w:r w:rsidRPr="002306A3">
        <w:rPr>
          <w:rFonts w:ascii="ＭＳ ゴシック" w:eastAsia="ＭＳ ゴシック" w:hAnsi="ＭＳ ゴシック" w:hint="eastAsia"/>
          <w:b/>
          <w:bCs/>
          <w:position w:val="4"/>
          <w:sz w:val="21"/>
          <w:szCs w:val="21"/>
        </w:rPr>
        <w:t>感想欄・</w:t>
      </w:r>
      <w:r w:rsidRPr="002306A3">
        <w:rPr>
          <w:rFonts w:ascii="ＭＳ ゴシック" w:eastAsia="ＭＳ ゴシック" w:hAnsi="ＭＳ ゴシック"/>
          <w:b/>
          <w:bCs/>
          <w:position w:val="4"/>
          <w:sz w:val="21"/>
          <w:szCs w:val="21"/>
        </w:rPr>
        <w:t>社会貢献活動団体の応援欄がある</w:t>
      </w:r>
      <w:r w:rsidRPr="002306A3">
        <w:rPr>
          <w:rFonts w:ascii="ＭＳ ゴシック" w:eastAsia="ＭＳ ゴシック" w:hAnsi="ＭＳ ゴシック" w:hint="eastAsia"/>
          <w:b/>
          <w:bCs/>
          <w:position w:val="4"/>
          <w:sz w:val="21"/>
          <w:szCs w:val="21"/>
        </w:rPr>
        <w:t>もの</w:t>
      </w:r>
      <w:r w:rsidRPr="002306A3">
        <w:rPr>
          <w:rFonts w:ascii="ＭＳ ゴシック" w:eastAsia="ＭＳ ゴシック" w:hAnsi="ＭＳ ゴシック"/>
          <w:b/>
          <w:bCs/>
          <w:position w:val="4"/>
          <w:sz w:val="21"/>
          <w:szCs w:val="21"/>
        </w:rPr>
        <w:t>：形式自由）を使用する。</w:t>
      </w:r>
    </w:p>
    <w:p w14:paraId="5D6D66EF" w14:textId="03958502" w:rsidR="007F31BB" w:rsidRPr="007F31BB" w:rsidRDefault="007F31BB" w:rsidP="00C755AE">
      <w:pPr>
        <w:spacing w:line="260" w:lineRule="exact"/>
        <w:ind w:leftChars="76" w:left="690" w:rightChars="11" w:right="26" w:hangingChars="241" w:hanging="508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7F31BB">
        <w:rPr>
          <w:rFonts w:ascii="ＭＳ ゴシック" w:eastAsia="ＭＳ ゴシック" w:hAnsi="ＭＳ ゴシック" w:cs="ＭＳ 明朝" w:hint="eastAsia"/>
          <w:b/>
          <w:bCs/>
          <w:sz w:val="21"/>
          <w:szCs w:val="21"/>
        </w:rPr>
        <w:t>※ＦＦは、ＳＳＣ</w:t>
      </w:r>
      <w:r w:rsidR="00E90896">
        <w:rPr>
          <w:rFonts w:ascii="ＭＳ ゴシック" w:eastAsia="ＭＳ ゴシック" w:hAnsi="ＭＳ ゴシック" w:hint="eastAsia"/>
          <w:b/>
          <w:bCs/>
          <w:sz w:val="21"/>
          <w:szCs w:val="21"/>
        </w:rPr>
        <w:t>Web</w:t>
      </w:r>
      <w:r w:rsidR="00056E40">
        <w:rPr>
          <w:rFonts w:ascii="ＭＳ ゴシック" w:eastAsia="ＭＳ ゴシック" w:hAnsi="ＭＳ ゴシック" w:hint="eastAsia"/>
          <w:b/>
          <w:bCs/>
          <w:sz w:val="21"/>
          <w:szCs w:val="21"/>
        </w:rPr>
        <w:t>サイト</w:t>
      </w:r>
      <w:r w:rsidRPr="007F31BB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の</w:t>
      </w:r>
      <w:r w:rsidRPr="007F31BB">
        <w:rPr>
          <w:rFonts w:ascii="ＭＳ ゴシック" w:eastAsia="ＭＳ ゴシック" w:hAnsi="ＭＳ ゴシック"/>
          <w:b/>
          <w:bCs/>
          <w:sz w:val="21"/>
          <w:szCs w:val="21"/>
        </w:rPr>
        <w:t>ＦＦ用Ｂ５版</w:t>
      </w:r>
      <w:r w:rsidRPr="007F31BB">
        <w:rPr>
          <w:rFonts w:ascii="ＭＳ ゴシック" w:eastAsia="ＭＳ ゴシック" w:hAnsi="ＭＳ ゴシック" w:hint="eastAsia"/>
          <w:b/>
          <w:bCs/>
          <w:sz w:val="21"/>
          <w:szCs w:val="21"/>
        </w:rPr>
        <w:t>ＦＶＰ</w:t>
      </w:r>
      <w:r w:rsidRPr="007F31BB">
        <w:rPr>
          <w:rFonts w:ascii="ＭＳ ゴシック" w:eastAsia="ＭＳ ゴシック" w:hAnsi="ＭＳ ゴシック"/>
          <w:b/>
          <w:bCs/>
          <w:sz w:val="21"/>
          <w:szCs w:val="21"/>
        </w:rPr>
        <w:t>をダウウンロードして使うこともできます。</w:t>
      </w:r>
    </w:p>
    <w:p w14:paraId="45A52716" w14:textId="5AF93829" w:rsidR="00A53ECB" w:rsidRPr="007F31BB" w:rsidRDefault="007F31BB" w:rsidP="00C755AE">
      <w:pPr>
        <w:spacing w:line="260" w:lineRule="exact"/>
        <w:ind w:leftChars="151" w:left="687" w:rightChars="-177" w:right="-425" w:hangingChars="154" w:hanging="325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7F31BB">
        <w:rPr>
          <w:rFonts w:ascii="ＭＳ ゴシック" w:eastAsia="ＭＳ ゴシック" w:hAnsi="ＭＳ ゴシック"/>
          <w:b/>
          <w:bCs/>
          <w:sz w:val="21"/>
          <w:szCs w:val="21"/>
        </w:rPr>
        <w:t>その場合は、パスワードが必要になりますのでご連絡ください。</w:t>
      </w:r>
    </w:p>
    <w:p w14:paraId="49701A5C" w14:textId="77777777" w:rsidR="00C755AE" w:rsidRDefault="00C755AE" w:rsidP="00C755AE">
      <w:pPr>
        <w:spacing w:line="100" w:lineRule="exact"/>
        <w:ind w:rightChars="-271" w:right="-650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3280B24D" w14:textId="729B4341" w:rsidR="006D7DDC" w:rsidRDefault="00B177B4" w:rsidP="006D7DDC">
      <w:pPr>
        <w:spacing w:line="360" w:lineRule="exact"/>
        <w:ind w:rightChars="-271" w:right="-650"/>
        <w:rPr>
          <w:rFonts w:ascii="ＭＳ ゴシック" w:eastAsia="ＭＳ ゴシック" w:hAnsi="ＭＳ ゴシック"/>
          <w:b/>
          <w:bCs/>
          <w:spacing w:val="-4"/>
          <w:sz w:val="21"/>
          <w:szCs w:val="21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■</w:t>
      </w:r>
      <w:r w:rsidR="006D7DDC">
        <w:rPr>
          <w:rFonts w:ascii="ＭＳ ゴシック" w:eastAsia="ＭＳ ゴシック" w:hAnsi="ＭＳ ゴシック" w:hint="eastAsia"/>
          <w:b/>
          <w:bCs/>
          <w:sz w:val="21"/>
          <w:szCs w:val="21"/>
        </w:rPr>
        <w:t>ＦＶＰを選んだときの</w:t>
      </w:r>
      <w:r w:rsidR="00A531F2">
        <w:rPr>
          <w:rFonts w:ascii="ＭＳ ゴシック" w:eastAsia="ＭＳ ゴシック" w:hAnsi="ＭＳ ゴシック" w:hint="eastAsia"/>
          <w:b/>
          <w:bCs/>
          <w:sz w:val="21"/>
          <w:szCs w:val="21"/>
        </w:rPr>
        <w:t>発送</w:t>
      </w:r>
      <w:r w:rsidR="00462380">
        <w:rPr>
          <w:rFonts w:ascii="ＭＳ ゴシック" w:eastAsia="ＭＳ ゴシック" w:hAnsi="ＭＳ ゴシック" w:hint="eastAsia"/>
          <w:b/>
          <w:bCs/>
          <w:sz w:val="21"/>
          <w:szCs w:val="21"/>
        </w:rPr>
        <w:t>方法</w:t>
      </w:r>
      <w:r w:rsidR="004D1E58" w:rsidRPr="00462380">
        <w:rPr>
          <w:rFonts w:ascii="ＭＳ ゴシック" w:eastAsia="ＭＳ ゴシック" w:hAnsi="ＭＳ ゴシック" w:hint="eastAsia"/>
          <w:b/>
          <w:bCs/>
          <w:spacing w:val="-4"/>
          <w:sz w:val="21"/>
          <w:szCs w:val="21"/>
        </w:rPr>
        <w:t>〔</w:t>
      </w:r>
      <w:r w:rsidR="00462380" w:rsidRPr="00462380">
        <w:rPr>
          <w:rFonts w:ascii="ＭＳ ゴシック" w:eastAsia="ＭＳ ゴシック" w:hAnsi="ＭＳ ゴシック" w:hint="eastAsia"/>
          <w:b/>
          <w:bCs/>
          <w:spacing w:val="-4"/>
          <w:sz w:val="21"/>
          <w:szCs w:val="21"/>
        </w:rPr>
        <w:t>どちらかに</w:t>
      </w:r>
      <w:r w:rsidR="007F31BB" w:rsidRPr="00462380">
        <w:rPr>
          <w:rFonts w:ascii="ＭＳ ゴシック" w:eastAsia="ＭＳ ゴシック" w:hAnsi="ＭＳ ゴシック" w:hint="eastAsia"/>
          <w:b/>
          <w:bCs/>
          <w:spacing w:val="-4"/>
          <w:sz w:val="21"/>
          <w:szCs w:val="21"/>
        </w:rPr>
        <w:t>〇を付けて</w:t>
      </w:r>
      <w:r w:rsidR="008954B1" w:rsidRPr="00462380">
        <w:rPr>
          <w:rFonts w:ascii="ＭＳ ゴシック" w:eastAsia="ＭＳ ゴシック" w:hAnsi="ＭＳ ゴシック" w:hint="eastAsia"/>
          <w:b/>
          <w:bCs/>
          <w:spacing w:val="-4"/>
          <w:sz w:val="21"/>
          <w:szCs w:val="21"/>
        </w:rPr>
        <w:t>ください</w:t>
      </w:r>
      <w:r w:rsidR="004D1E58" w:rsidRPr="00462380">
        <w:rPr>
          <w:rFonts w:ascii="ＭＳ ゴシック" w:eastAsia="ＭＳ ゴシック" w:hAnsi="ＭＳ ゴシック" w:hint="eastAsia"/>
          <w:b/>
          <w:bCs/>
          <w:spacing w:val="-4"/>
          <w:sz w:val="21"/>
          <w:szCs w:val="21"/>
        </w:rPr>
        <w:t>。〕</w:t>
      </w:r>
    </w:p>
    <w:p w14:paraId="3037D782" w14:textId="37C09324" w:rsidR="006D7DDC" w:rsidRPr="005418CE" w:rsidRDefault="006D7DDC" w:rsidP="004409E8">
      <w:pPr>
        <w:spacing w:line="300" w:lineRule="exact"/>
        <w:ind w:rightChars="-271" w:right="-65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5418CE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　　） ゆうパック（切手か現金での着払い）・（　　）宅配便（現金での着払い）</w:t>
      </w:r>
    </w:p>
    <w:p w14:paraId="359FF5D6" w14:textId="77777777" w:rsidR="00C755AE" w:rsidRDefault="00C755AE" w:rsidP="00C755AE">
      <w:pPr>
        <w:spacing w:line="100" w:lineRule="exact"/>
        <w:ind w:left="211" w:rightChars="-245" w:right="-588" w:hangingChars="100" w:hanging="211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7AEE2514" w14:textId="77777777" w:rsidR="002B66E7" w:rsidRDefault="009F32A2" w:rsidP="00056E40">
      <w:pPr>
        <w:spacing w:line="320" w:lineRule="exact"/>
        <w:ind w:left="211" w:rightChars="44" w:right="106" w:hangingChars="100" w:hanging="211"/>
        <w:rPr>
          <w:rFonts w:ascii="ＭＳ ゴシック" w:eastAsia="ＭＳ ゴシック" w:hAnsi="ＭＳ ゴシック"/>
          <w:b/>
          <w:bCs/>
          <w:color w:val="252525"/>
          <w:sz w:val="21"/>
          <w:szCs w:val="21"/>
        </w:rPr>
      </w:pPr>
      <w:r w:rsidRPr="00C46294">
        <w:rPr>
          <w:rFonts w:ascii="ＭＳ ゴシック" w:eastAsia="ＭＳ ゴシック" w:hAnsi="ＭＳ ゴシック" w:hint="eastAsia"/>
          <w:b/>
          <w:bCs/>
          <w:sz w:val="21"/>
          <w:szCs w:val="21"/>
        </w:rPr>
        <w:t>■</w:t>
      </w:r>
      <w:r w:rsidR="00A43413" w:rsidRPr="00C46294">
        <w:rPr>
          <w:rFonts w:ascii="ＭＳ ゴシック" w:eastAsia="ＭＳ ゴシック" w:hAnsi="ＭＳ ゴシック"/>
          <w:b/>
          <w:bCs/>
          <w:sz w:val="21"/>
          <w:szCs w:val="21"/>
        </w:rPr>
        <w:t>年度末</w:t>
      </w:r>
      <w:r w:rsidR="00A43413" w:rsidRPr="00C46294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の</w:t>
      </w:r>
      <w:r w:rsidRPr="00C46294">
        <w:rPr>
          <w:rFonts w:ascii="ＭＳ ゴシック" w:eastAsia="ＭＳ ゴシック" w:hAnsi="ＭＳ ゴシック"/>
          <w:b/>
          <w:bCs/>
          <w:sz w:val="21"/>
          <w:szCs w:val="21"/>
        </w:rPr>
        <w:t>ＦＶＰ感想欄の回収（２月</w:t>
      </w:r>
      <w:r w:rsidR="00FE4917" w:rsidRPr="00C46294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２０</w:t>
      </w:r>
      <w:r w:rsidRPr="00C46294">
        <w:rPr>
          <w:rFonts w:ascii="ＭＳ ゴシック" w:eastAsia="ＭＳ ゴシック" w:hAnsi="ＭＳ ゴシック"/>
          <w:b/>
          <w:bCs/>
          <w:sz w:val="21"/>
          <w:szCs w:val="21"/>
        </w:rPr>
        <w:t>日ＳＳＣ必着）</w:t>
      </w:r>
      <w:bookmarkStart w:id="0" w:name="_Hlk163996908"/>
      <w:r w:rsidR="00EF4293" w:rsidRPr="00C46294">
        <w:rPr>
          <w:rFonts w:ascii="ＭＳ ゴシック" w:eastAsia="ＭＳ ゴシック" w:hAnsi="ＭＳ ゴシック" w:hint="eastAsia"/>
          <w:b/>
          <w:bCs/>
          <w:sz w:val="21"/>
          <w:szCs w:val="21"/>
        </w:rPr>
        <w:t>について</w:t>
      </w:r>
      <w:r w:rsidR="00C46294" w:rsidRPr="00C46294">
        <w:rPr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br/>
        <w:t>すでに回収方法を決めている学校、団体の方は決めている回収方法にチエックを入れてください。</w:t>
      </w:r>
    </w:p>
    <w:p w14:paraId="040C9D91" w14:textId="336F9EC4" w:rsidR="002B66E7" w:rsidRDefault="00C46294" w:rsidP="00AE760C">
      <w:pPr>
        <w:spacing w:line="320" w:lineRule="exact"/>
        <w:ind w:leftChars="100" w:left="240" w:rightChars="44" w:right="106"/>
        <w:rPr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</w:pPr>
      <w:r w:rsidRPr="00C46294">
        <w:rPr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下記の回収方法４．については</w:t>
      </w:r>
      <w:r w:rsidR="00AE760C">
        <w:rPr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ＳＳＣWebサイトＦＶＰページ【ＦＶＰの特徴】の６．をご確認ください。</w:t>
      </w:r>
    </w:p>
    <w:p w14:paraId="38CAB0B1" w14:textId="1C3FC71C" w:rsidR="00B64633" w:rsidRPr="00056E40" w:rsidRDefault="00056E40" w:rsidP="00AE760C">
      <w:pPr>
        <w:spacing w:line="320" w:lineRule="exact"/>
        <w:ind w:left="211" w:rightChars="44" w:right="106" w:hangingChars="100" w:hanging="211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C46294">
        <w:rPr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 xml:space="preserve"> </w:t>
      </w:r>
      <w:r w:rsidR="00C46294" w:rsidRPr="00C46294">
        <w:rPr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(※ＦＶＰフレンズの申し込みでも、４．の新回収方法は可能です。)</w:t>
      </w:r>
    </w:p>
    <w:p w14:paraId="07F00413" w14:textId="1C385968" w:rsidR="00C46294" w:rsidRPr="00C46294" w:rsidRDefault="00C46294" w:rsidP="00AE760C">
      <w:pPr>
        <w:pStyle w:val="Web"/>
        <w:shd w:val="clear" w:color="auto" w:fill="FFFFFF"/>
        <w:spacing w:before="0" w:beforeAutospacing="0" w:after="0" w:afterAutospacing="0" w:line="320" w:lineRule="exact"/>
        <w:ind w:leftChars="-16" w:left="-38" w:rightChars="-73" w:right="-175" w:firstLine="38"/>
        <w:rPr>
          <w:rStyle w:val="wpcf7-list-item-label"/>
          <w:rFonts w:ascii="ＭＳ ゴシック" w:eastAsia="ＭＳ ゴシック" w:hAnsi="ＭＳ ゴシック"/>
          <w:b/>
          <w:bCs/>
          <w:color w:val="252525"/>
          <w:sz w:val="21"/>
          <w:szCs w:val="21"/>
        </w:rPr>
      </w:pPr>
      <w:r w:rsidRPr="00B64633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</w:rPr>
        <w:t>□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１．「感想欄」を児童生徒から回収し、ＳＳＣに「学校・団体用回収票」とともに送信。</w:t>
      </w:r>
    </w:p>
    <w:p w14:paraId="407FC8AC" w14:textId="5DC51980" w:rsidR="00C46294" w:rsidRPr="00C46294" w:rsidRDefault="00C46294" w:rsidP="00AE760C">
      <w:pPr>
        <w:pStyle w:val="Web"/>
        <w:shd w:val="clear" w:color="auto" w:fill="FFFFFF"/>
        <w:spacing w:before="0" w:beforeAutospacing="0" w:after="0" w:afterAutospacing="0" w:line="320" w:lineRule="exact"/>
        <w:ind w:left="723" w:hangingChars="300" w:hanging="723"/>
        <w:rPr>
          <w:rStyle w:val="wpcf7-list-item-label"/>
          <w:rFonts w:ascii="ＭＳ ゴシック" w:eastAsia="ＭＳ ゴシック" w:hAnsi="ＭＳ ゴシック"/>
          <w:b/>
          <w:bCs/>
          <w:color w:val="252525"/>
          <w:sz w:val="21"/>
          <w:szCs w:val="21"/>
        </w:rPr>
      </w:pPr>
      <w:r w:rsidRPr="00B64633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</w:rPr>
        <w:t>□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２．「感想欄」は、児童生徒から回収せず。ＳＳＣに「学校・団体用回収票」のみ送付、または「学校･団体用</w:t>
      </w:r>
      <w:r w:rsidR="00AE760C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 xml:space="preserve">　　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回収票」のデータをＳＳＣ</w:t>
      </w:r>
      <w:r w:rsidR="00E90896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Web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ページの直接入力でＳＳＣに送信｡</w:t>
      </w:r>
    </w:p>
    <w:p w14:paraId="664510AD" w14:textId="24FE3A7F" w:rsidR="00C46294" w:rsidRPr="00C46294" w:rsidRDefault="00C46294" w:rsidP="00AE760C">
      <w:pPr>
        <w:pStyle w:val="Web"/>
        <w:shd w:val="clear" w:color="auto" w:fill="FFFFFF"/>
        <w:spacing w:before="0" w:beforeAutospacing="0" w:after="0" w:afterAutospacing="0" w:line="320" w:lineRule="exact"/>
        <w:ind w:left="723" w:hangingChars="300" w:hanging="723"/>
        <w:rPr>
          <w:rStyle w:val="wpcf7-list-item-label"/>
          <w:rFonts w:ascii="ＭＳ ゴシック" w:eastAsia="ＭＳ ゴシック" w:hAnsi="ＭＳ ゴシック"/>
          <w:b/>
          <w:bCs/>
          <w:color w:val="252525"/>
          <w:sz w:val="21"/>
          <w:szCs w:val="21"/>
        </w:rPr>
      </w:pPr>
      <w:r w:rsidRPr="00B64633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</w:rPr>
        <w:t>□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３．ＦＶＰフレンズ：「感想欄」のデータをＳＳＣ</w:t>
      </w:r>
      <w:r w:rsidR="00E90896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Web</w:t>
      </w:r>
      <w:r w:rsidR="00AE760C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サイト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の</w:t>
      </w:r>
      <w:r w:rsidR="00AE760C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ＦＶＰページから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直接入力でＳＳＣに送信｡</w:t>
      </w:r>
    </w:p>
    <w:p w14:paraId="72578297" w14:textId="390131D6" w:rsidR="00C46294" w:rsidRPr="00C46294" w:rsidRDefault="00C46294" w:rsidP="00AE760C">
      <w:pPr>
        <w:pStyle w:val="Web"/>
        <w:shd w:val="clear" w:color="auto" w:fill="FFFFFF"/>
        <w:spacing w:before="0" w:beforeAutospacing="0" w:after="0" w:afterAutospacing="0" w:line="320" w:lineRule="exact"/>
        <w:ind w:left="723" w:rightChars="2" w:right="5" w:hangingChars="300" w:hanging="723"/>
        <w:rPr>
          <w:rFonts w:ascii="ＭＳ ゴシック" w:eastAsia="ＭＳ ゴシック" w:hAnsi="ＭＳ ゴシック"/>
          <w:b/>
          <w:bCs/>
          <w:color w:val="252525"/>
          <w:sz w:val="21"/>
          <w:szCs w:val="21"/>
        </w:rPr>
      </w:pPr>
      <w:r w:rsidRPr="00B64633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</w:rPr>
        <w:t>□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４</w:t>
      </w:r>
      <w:r w:rsidRPr="00E90896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pacing w:val="-60"/>
          <w:sz w:val="21"/>
          <w:szCs w:val="21"/>
        </w:rPr>
        <w:t>．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「ＦＶＰフォーム」（「Googleフォーム」を活用して「感想欄､応援寄付先欄」等をデジタル化）を使用、</w:t>
      </w:r>
      <w:r w:rsidR="00AE760C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 xml:space="preserve">　　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もしくは修正活用し、児童生徒からの回収データから必要データのみをＳＳＣ</w:t>
      </w:r>
      <w:r w:rsidR="00E90896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Web</w:t>
      </w:r>
      <w:r w:rsidR="00056E40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サイト（ＦＶＰ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ページ</w:t>
      </w:r>
      <w:r w:rsidR="00056E40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）</w:t>
      </w:r>
      <w:r w:rsidR="00AE760C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 xml:space="preserve">　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の直接入力で</w:t>
      </w:r>
      <w:r w:rsidRPr="00E90896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pacing w:val="-20"/>
          <w:sz w:val="21"/>
          <w:szCs w:val="21"/>
        </w:rPr>
        <w:t>ＳＳＣ</w:t>
      </w:r>
      <w:r w:rsidRPr="00C46294"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に送信。</w:t>
      </w:r>
    </w:p>
    <w:bookmarkEnd w:id="0"/>
    <w:p w14:paraId="2DEC5092" w14:textId="3621CC82" w:rsidR="003B7C97" w:rsidRDefault="003B7C97" w:rsidP="00AE760C">
      <w:pPr>
        <w:pStyle w:val="Web"/>
        <w:shd w:val="clear" w:color="auto" w:fill="FFFFFF"/>
        <w:spacing w:before="0" w:beforeAutospacing="0" w:after="0" w:afterAutospacing="0" w:line="320" w:lineRule="exact"/>
        <w:rPr>
          <w:rStyle w:val="wpcf7-list-item-label"/>
          <w:rFonts w:ascii="ＭＳ ゴシック" w:eastAsia="ＭＳ ゴシック" w:hAnsi="ＭＳ ゴシック"/>
          <w:b/>
          <w:bCs/>
          <w:color w:val="252525"/>
          <w:sz w:val="21"/>
          <w:szCs w:val="21"/>
        </w:rPr>
      </w:pPr>
    </w:p>
    <w:p w14:paraId="008E06CC" w14:textId="6E03782A" w:rsidR="00B64633" w:rsidRPr="00B64633" w:rsidRDefault="00B64633" w:rsidP="00B64633">
      <w:pPr>
        <w:pStyle w:val="Web"/>
        <w:shd w:val="clear" w:color="auto" w:fill="FFFFFF"/>
        <w:spacing w:before="0" w:beforeAutospacing="0" w:after="0" w:afterAutospacing="0" w:line="260" w:lineRule="exact"/>
        <w:ind w:rightChars="43" w:right="103"/>
        <w:jc w:val="right"/>
        <w:rPr>
          <w:rFonts w:ascii="ＭＳ ゴシック" w:eastAsia="ＭＳ ゴシック" w:hAnsi="ＭＳ ゴシック"/>
          <w:b/>
          <w:bCs/>
          <w:color w:val="252525"/>
          <w:sz w:val="21"/>
          <w:szCs w:val="21"/>
        </w:rPr>
      </w:pPr>
      <w:r>
        <w:rPr>
          <w:rStyle w:val="wpcf7-list-item-label"/>
          <w:rFonts w:ascii="ＭＳ ゴシック" w:eastAsia="ＭＳ ゴシック" w:hAnsi="ＭＳ ゴシック" w:hint="eastAsia"/>
          <w:b/>
          <w:bCs/>
          <w:color w:val="252525"/>
          <w:sz w:val="21"/>
          <w:szCs w:val="21"/>
        </w:rPr>
        <w:t>以上</w:t>
      </w:r>
    </w:p>
    <w:sectPr w:rsidR="00B64633" w:rsidRPr="00B64633" w:rsidSect="00362322">
      <w:footerReference w:type="default" r:id="rId9"/>
      <w:type w:val="continuous"/>
      <w:pgSz w:w="11907" w:h="16840" w:code="9"/>
      <w:pgMar w:top="289" w:right="289" w:bottom="295" w:left="454" w:header="0" w:footer="0" w:gutter="0"/>
      <w:cols w:space="720"/>
      <w:docGrid w:linePitch="360" w:charSpace="8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1F20" w14:textId="77777777" w:rsidR="00DD7E4B" w:rsidRDefault="00DD7E4B" w:rsidP="00F61BAA">
      <w:r>
        <w:separator/>
      </w:r>
    </w:p>
  </w:endnote>
  <w:endnote w:type="continuationSeparator" w:id="0">
    <w:p w14:paraId="65273D96" w14:textId="77777777" w:rsidR="00DD7E4B" w:rsidRDefault="00DD7E4B" w:rsidP="00F6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7C55" w14:textId="7E6F3B45" w:rsidR="00460CA2" w:rsidRPr="009D459E" w:rsidRDefault="00205C91" w:rsidP="00953BA0">
    <w:pPr>
      <w:spacing w:line="240" w:lineRule="exact"/>
      <w:ind w:leftChars="-118" w:left="-283" w:firstLineChars="919" w:firstLine="1937"/>
      <w:rPr>
        <w:rFonts w:ascii="ＭＳ ゴシック" w:eastAsia="ＭＳ ゴシック" w:hAnsi="ＭＳ ゴシック"/>
        <w:b/>
        <w:sz w:val="21"/>
        <w:szCs w:val="24"/>
      </w:rPr>
    </w:pPr>
    <w:r>
      <w:rPr>
        <w:rFonts w:ascii="ＭＳ ゴシック" w:eastAsia="ＭＳ ゴシック" w:hAnsi="ＭＳ ゴシック" w:hint="eastAsia"/>
        <w:b/>
        <w:bCs/>
        <w:sz w:val="21"/>
        <w:szCs w:val="24"/>
      </w:rPr>
      <w:t>（ＦＶＰ問い合わせ先）</w:t>
    </w:r>
    <w:r w:rsidR="00F95DA0">
      <w:rPr>
        <w:rFonts w:ascii="ＭＳ ゴシック" w:eastAsia="ＭＳ ゴシック" w:hAnsi="ＭＳ ゴシック" w:hint="eastAsia"/>
        <w:b/>
        <w:bCs/>
        <w:sz w:val="21"/>
        <w:szCs w:val="24"/>
      </w:rPr>
      <w:t>認定ＮＰＯ</w:t>
    </w:r>
    <w:r w:rsidR="00460CA2" w:rsidRPr="009D459E">
      <w:rPr>
        <w:rFonts w:ascii="ＭＳ ゴシック" w:eastAsia="ＭＳ ゴシック" w:hAnsi="ＭＳ ゴシック" w:hint="eastAsia"/>
        <w:b/>
        <w:bCs/>
        <w:sz w:val="21"/>
        <w:szCs w:val="24"/>
      </w:rPr>
      <w:t>法人さわやか青少年センター</w:t>
    </w:r>
  </w:p>
  <w:p w14:paraId="4EB0B54D" w14:textId="7857BD4E" w:rsidR="00F95DA0" w:rsidRPr="00AD3332" w:rsidRDefault="00460CA2" w:rsidP="00953BA0">
    <w:pPr>
      <w:tabs>
        <w:tab w:val="left" w:pos="5387"/>
      </w:tabs>
      <w:spacing w:line="240" w:lineRule="exact"/>
      <w:ind w:leftChars="-68" w:left="-163" w:rightChars="-122" w:right="-293" w:firstLineChars="1956" w:firstLine="4124"/>
      <w:rPr>
        <w:rFonts w:ascii="ＭＳ ゴシック" w:eastAsia="ＭＳ ゴシック" w:hAnsi="ＭＳ ゴシック"/>
        <w:b/>
        <w:sz w:val="21"/>
        <w:szCs w:val="22"/>
      </w:rPr>
    </w:pPr>
    <w:r w:rsidRPr="00AD3332">
      <w:rPr>
        <w:rFonts w:ascii="ＭＳ ゴシック" w:eastAsia="ＭＳ ゴシック" w:hAnsi="ＭＳ ゴシック" w:hint="eastAsia"/>
        <w:b/>
        <w:sz w:val="21"/>
        <w:szCs w:val="22"/>
      </w:rPr>
      <w:t>〒</w:t>
    </w:r>
    <w:r w:rsidR="00BE113E" w:rsidRPr="00AD3332">
      <w:rPr>
        <w:rFonts w:ascii="ＭＳ ゴシック" w:eastAsia="ＭＳ ゴシック" w:hAnsi="ＭＳ ゴシック" w:hint="eastAsia"/>
        <w:b/>
        <w:sz w:val="21"/>
        <w:szCs w:val="22"/>
      </w:rPr>
      <w:t>167-00</w:t>
    </w:r>
    <w:r w:rsidR="00AE5B82" w:rsidRPr="00AD3332">
      <w:rPr>
        <w:rFonts w:ascii="ＭＳ ゴシック" w:eastAsia="ＭＳ ゴシック" w:hAnsi="ＭＳ ゴシック"/>
        <w:b/>
        <w:sz w:val="21"/>
        <w:szCs w:val="22"/>
      </w:rPr>
      <w:t>32</w:t>
    </w:r>
    <w:r w:rsidRPr="00AD3332">
      <w:rPr>
        <w:rFonts w:ascii="ＭＳ ゴシック" w:eastAsia="ＭＳ ゴシック" w:hAnsi="ＭＳ ゴシック" w:hint="eastAsia"/>
        <w:b/>
        <w:sz w:val="21"/>
        <w:szCs w:val="22"/>
      </w:rPr>
      <w:t>東京都</w:t>
    </w:r>
    <w:r w:rsidR="00BE113E" w:rsidRPr="00AD3332">
      <w:rPr>
        <w:rFonts w:ascii="ＭＳ ゴシック" w:eastAsia="ＭＳ ゴシック" w:hAnsi="ＭＳ ゴシック" w:hint="eastAsia"/>
        <w:b/>
        <w:sz w:val="21"/>
        <w:szCs w:val="22"/>
      </w:rPr>
      <w:t>杉並区</w:t>
    </w:r>
    <w:r w:rsidR="00AE5B82" w:rsidRPr="00AD3332">
      <w:rPr>
        <w:rFonts w:ascii="ＭＳ ゴシック" w:eastAsia="ＭＳ ゴシック" w:hAnsi="ＭＳ ゴシック" w:hint="eastAsia"/>
        <w:b/>
        <w:sz w:val="21"/>
        <w:szCs w:val="22"/>
      </w:rPr>
      <w:t>天沼３－７－３</w:t>
    </w:r>
    <w:r w:rsidR="00D43B55">
      <w:rPr>
        <w:rFonts w:ascii="ＭＳ ゴシック" w:eastAsia="ＭＳ ゴシック" w:hAnsi="ＭＳ ゴシック" w:hint="eastAsia"/>
        <w:b/>
        <w:sz w:val="21"/>
        <w:szCs w:val="22"/>
      </w:rPr>
      <w:t xml:space="preserve"> </w:t>
    </w:r>
    <w:r w:rsidR="00AE5B82" w:rsidRPr="00AD3332">
      <w:rPr>
        <w:rFonts w:ascii="ＭＳ ゴシック" w:eastAsia="ＭＳ ゴシック" w:hAnsi="ＭＳ ゴシック" w:hint="eastAsia"/>
        <w:b/>
        <w:sz w:val="21"/>
        <w:szCs w:val="22"/>
      </w:rPr>
      <w:t>荻窪法人会館３</w:t>
    </w:r>
    <w:r w:rsidRPr="00AD3332">
      <w:rPr>
        <w:rFonts w:ascii="ＭＳ ゴシック" w:eastAsia="ＭＳ ゴシック" w:hAnsi="ＭＳ ゴシック" w:hint="eastAsia"/>
        <w:b/>
        <w:sz w:val="21"/>
        <w:szCs w:val="22"/>
      </w:rPr>
      <w:t>階</w:t>
    </w:r>
    <w:r w:rsidR="00F95DA0" w:rsidRPr="00AD3332">
      <w:rPr>
        <w:rFonts w:ascii="ＭＳ ゴシック" w:eastAsia="ＭＳ ゴシック" w:hAnsi="ＭＳ ゴシック" w:hint="eastAsia"/>
        <w:b/>
        <w:sz w:val="21"/>
        <w:szCs w:val="22"/>
      </w:rPr>
      <w:t xml:space="preserve">　</w:t>
    </w:r>
  </w:p>
  <w:p w14:paraId="6C281E71" w14:textId="77777777" w:rsidR="00460CA2" w:rsidRPr="00647DC7" w:rsidRDefault="00460CA2" w:rsidP="00036947">
    <w:pPr>
      <w:spacing w:line="240" w:lineRule="exact"/>
      <w:ind w:leftChars="-68" w:left="-163" w:rightChars="-122" w:right="-293" w:firstLineChars="17" w:firstLine="36"/>
      <w:jc w:val="center"/>
      <w:rPr>
        <w:rFonts w:eastAsia="ＭＳ ゴシック" w:cs="Arial"/>
        <w:bCs/>
        <w:sz w:val="22"/>
        <w:szCs w:val="22"/>
      </w:rPr>
    </w:pPr>
    <w:r w:rsidRPr="00647DC7">
      <w:rPr>
        <w:rFonts w:eastAsia="ＭＳ ゴシック" w:cs="Arial"/>
        <w:bCs/>
        <w:sz w:val="21"/>
        <w:szCs w:val="22"/>
      </w:rPr>
      <w:t>TEL</w:t>
    </w:r>
    <w:r w:rsidRPr="00647DC7">
      <w:rPr>
        <w:rFonts w:eastAsia="ＭＳ ゴシック" w:hAnsi="ＭＳ ゴシック" w:cs="Arial"/>
        <w:bCs/>
        <w:sz w:val="21"/>
        <w:szCs w:val="22"/>
      </w:rPr>
      <w:t>：</w:t>
    </w:r>
    <w:r w:rsidRPr="00647DC7">
      <w:rPr>
        <w:rFonts w:eastAsia="ＭＳ ゴシック" w:cs="Arial"/>
        <w:bCs/>
        <w:sz w:val="21"/>
        <w:szCs w:val="22"/>
      </w:rPr>
      <w:t>03-6</w:t>
    </w:r>
    <w:r w:rsidR="00BE113E" w:rsidRPr="00647DC7">
      <w:rPr>
        <w:rFonts w:eastAsia="ＭＳ ゴシック" w:cs="Arial" w:hint="eastAsia"/>
        <w:bCs/>
        <w:sz w:val="21"/>
        <w:szCs w:val="22"/>
      </w:rPr>
      <w:t>279-9236</w:t>
    </w:r>
    <w:r w:rsidRPr="00647DC7">
      <w:rPr>
        <w:rFonts w:eastAsia="ＭＳ ゴシック" w:hAnsi="ＭＳ ゴシック" w:cs="Arial"/>
        <w:bCs/>
        <w:sz w:val="21"/>
        <w:szCs w:val="22"/>
      </w:rPr>
      <w:t>／</w:t>
    </w:r>
    <w:r w:rsidRPr="00647DC7">
      <w:rPr>
        <w:rFonts w:eastAsia="ＭＳ ゴシック" w:cs="Arial"/>
        <w:bCs/>
        <w:sz w:val="21"/>
        <w:szCs w:val="22"/>
      </w:rPr>
      <w:t>FAX</w:t>
    </w:r>
    <w:r w:rsidRPr="00647DC7">
      <w:rPr>
        <w:rFonts w:eastAsia="ＭＳ ゴシック" w:hAnsi="ＭＳ ゴシック" w:cs="Arial"/>
        <w:bCs/>
        <w:sz w:val="21"/>
        <w:szCs w:val="22"/>
      </w:rPr>
      <w:t>：</w:t>
    </w:r>
    <w:r w:rsidRPr="00647DC7">
      <w:rPr>
        <w:rFonts w:eastAsia="ＭＳ ゴシック" w:cs="Arial"/>
        <w:bCs/>
        <w:sz w:val="21"/>
        <w:szCs w:val="22"/>
      </w:rPr>
      <w:t>03-6</w:t>
    </w:r>
    <w:r w:rsidR="00BE113E" w:rsidRPr="00647DC7">
      <w:rPr>
        <w:rFonts w:eastAsia="ＭＳ ゴシック" w:cs="Arial" w:hint="eastAsia"/>
        <w:bCs/>
        <w:sz w:val="21"/>
        <w:szCs w:val="22"/>
      </w:rPr>
      <w:t>279</w:t>
    </w:r>
    <w:r w:rsidRPr="00647DC7">
      <w:rPr>
        <w:rFonts w:eastAsia="ＭＳ ゴシック" w:cs="Arial" w:hint="eastAsia"/>
        <w:bCs/>
        <w:sz w:val="21"/>
        <w:szCs w:val="22"/>
      </w:rPr>
      <w:t>-</w:t>
    </w:r>
    <w:r w:rsidR="00BE113E" w:rsidRPr="00647DC7">
      <w:rPr>
        <w:rFonts w:eastAsia="ＭＳ ゴシック" w:cs="Arial" w:hint="eastAsia"/>
        <w:bCs/>
        <w:sz w:val="21"/>
        <w:szCs w:val="22"/>
      </w:rPr>
      <w:t>9256</w:t>
    </w:r>
    <w:r w:rsidRPr="00647DC7">
      <w:rPr>
        <w:rFonts w:eastAsia="ＭＳ ゴシック" w:cs="Arial" w:hint="eastAsia"/>
        <w:bCs/>
        <w:sz w:val="21"/>
        <w:szCs w:val="22"/>
      </w:rPr>
      <w:t xml:space="preserve">　</w:t>
    </w:r>
    <w:r w:rsidRPr="00647DC7">
      <w:rPr>
        <w:rFonts w:eastAsia="ＭＳ ゴシック" w:cs="Arial"/>
        <w:bCs/>
        <w:sz w:val="21"/>
        <w:szCs w:val="22"/>
      </w:rPr>
      <w:t>URL</w:t>
    </w:r>
    <w:r w:rsidRPr="00647DC7">
      <w:rPr>
        <w:rFonts w:eastAsia="ＭＳ ゴシック" w:cs="Arial"/>
        <w:bCs/>
        <w:sz w:val="21"/>
        <w:szCs w:val="22"/>
      </w:rPr>
      <w:t>：</w:t>
    </w:r>
    <w:r w:rsidRPr="00647DC7">
      <w:rPr>
        <w:rFonts w:eastAsia="ＭＳ ゴシック" w:cs="Arial"/>
        <w:bCs/>
        <w:sz w:val="21"/>
        <w:szCs w:val="22"/>
      </w:rPr>
      <w:t xml:space="preserve">http://www. </w:t>
    </w:r>
    <w:r w:rsidRPr="00647DC7">
      <w:rPr>
        <w:rFonts w:eastAsia="ＭＳ ゴシック" w:cs="Arial"/>
        <w:bCs/>
        <w:sz w:val="22"/>
        <w:szCs w:val="22"/>
      </w:rPr>
      <w:t>ssc-npo.or.jp</w:t>
    </w:r>
    <w:r w:rsidRPr="00647DC7">
      <w:rPr>
        <w:rFonts w:eastAsia="ＭＳ ゴシック" w:cs="Arial"/>
        <w:bCs/>
        <w:sz w:val="22"/>
        <w:szCs w:val="22"/>
      </w:rPr>
      <w:t>／</w:t>
    </w:r>
    <w:r w:rsidRPr="00647DC7">
      <w:rPr>
        <w:rFonts w:eastAsia="ＭＳ ゴシック" w:cs="Arial"/>
        <w:bCs/>
        <w:sz w:val="22"/>
        <w:szCs w:val="22"/>
      </w:rPr>
      <w:t>E-mail</w:t>
    </w:r>
    <w:r w:rsidRPr="00647DC7">
      <w:rPr>
        <w:rFonts w:eastAsia="ＭＳ ゴシック" w:cs="Arial"/>
        <w:bCs/>
        <w:sz w:val="22"/>
        <w:szCs w:val="22"/>
      </w:rPr>
      <w:t>：</w:t>
    </w:r>
    <w:hyperlink r:id="rId1" w:history="1">
      <w:r w:rsidRPr="00647DC7">
        <w:rPr>
          <w:rStyle w:val="a3"/>
          <w:rFonts w:eastAsia="ＭＳ ゴシック" w:cs="Arial"/>
          <w:bCs/>
          <w:color w:val="auto"/>
          <w:sz w:val="20"/>
          <w:u w:val="none"/>
        </w:rPr>
        <w:t>info@ssc-npo.or.jp</w:t>
      </w:r>
    </w:hyperlink>
  </w:p>
  <w:p w14:paraId="5A24BC3A" w14:textId="77777777" w:rsidR="00460CA2" w:rsidRPr="00460CA2" w:rsidRDefault="00460C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1D11" w14:textId="77777777" w:rsidR="00DD7E4B" w:rsidRDefault="00DD7E4B" w:rsidP="00F61BAA">
      <w:r>
        <w:separator/>
      </w:r>
    </w:p>
  </w:footnote>
  <w:footnote w:type="continuationSeparator" w:id="0">
    <w:p w14:paraId="70995A2B" w14:textId="77777777" w:rsidR="00DD7E4B" w:rsidRDefault="00DD7E4B" w:rsidP="00F61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AD"/>
    <w:rsid w:val="000141F2"/>
    <w:rsid w:val="000171A9"/>
    <w:rsid w:val="00036947"/>
    <w:rsid w:val="0003792F"/>
    <w:rsid w:val="0004407A"/>
    <w:rsid w:val="00056E40"/>
    <w:rsid w:val="00060D1D"/>
    <w:rsid w:val="00061998"/>
    <w:rsid w:val="0006683C"/>
    <w:rsid w:val="00071BF1"/>
    <w:rsid w:val="000775D4"/>
    <w:rsid w:val="000872A5"/>
    <w:rsid w:val="00097DDF"/>
    <w:rsid w:val="000B3EE0"/>
    <w:rsid w:val="000C205C"/>
    <w:rsid w:val="000C4DE7"/>
    <w:rsid w:val="000D5105"/>
    <w:rsid w:val="000D75A9"/>
    <w:rsid w:val="000F245A"/>
    <w:rsid w:val="00101C78"/>
    <w:rsid w:val="001101DC"/>
    <w:rsid w:val="001120AB"/>
    <w:rsid w:val="00120F09"/>
    <w:rsid w:val="00122BB9"/>
    <w:rsid w:val="0012405E"/>
    <w:rsid w:val="00134501"/>
    <w:rsid w:val="00135604"/>
    <w:rsid w:val="00135AFF"/>
    <w:rsid w:val="00143677"/>
    <w:rsid w:val="00145FF1"/>
    <w:rsid w:val="00147F0F"/>
    <w:rsid w:val="00152494"/>
    <w:rsid w:val="00156AA9"/>
    <w:rsid w:val="00162C32"/>
    <w:rsid w:val="001634B6"/>
    <w:rsid w:val="0016593D"/>
    <w:rsid w:val="0017360C"/>
    <w:rsid w:val="00174280"/>
    <w:rsid w:val="001848C3"/>
    <w:rsid w:val="001B32AD"/>
    <w:rsid w:val="001D0823"/>
    <w:rsid w:val="001D4AC0"/>
    <w:rsid w:val="001D5901"/>
    <w:rsid w:val="001D5B34"/>
    <w:rsid w:val="001E1A27"/>
    <w:rsid w:val="001F2238"/>
    <w:rsid w:val="001F5621"/>
    <w:rsid w:val="00202FBB"/>
    <w:rsid w:val="00205C91"/>
    <w:rsid w:val="00214A95"/>
    <w:rsid w:val="002306A3"/>
    <w:rsid w:val="00234895"/>
    <w:rsid w:val="00274936"/>
    <w:rsid w:val="00280739"/>
    <w:rsid w:val="0029329E"/>
    <w:rsid w:val="00296A5E"/>
    <w:rsid w:val="002A4D56"/>
    <w:rsid w:val="002B66E7"/>
    <w:rsid w:val="002C34C6"/>
    <w:rsid w:val="002C359B"/>
    <w:rsid w:val="002C6196"/>
    <w:rsid w:val="002D3E32"/>
    <w:rsid w:val="002D681A"/>
    <w:rsid w:val="00302983"/>
    <w:rsid w:val="0030624B"/>
    <w:rsid w:val="00311AAA"/>
    <w:rsid w:val="0032069A"/>
    <w:rsid w:val="003263EF"/>
    <w:rsid w:val="00331FF3"/>
    <w:rsid w:val="00336FAD"/>
    <w:rsid w:val="003412EE"/>
    <w:rsid w:val="0034153A"/>
    <w:rsid w:val="00345D02"/>
    <w:rsid w:val="0034621C"/>
    <w:rsid w:val="00354134"/>
    <w:rsid w:val="00355E0A"/>
    <w:rsid w:val="0035705B"/>
    <w:rsid w:val="0035786D"/>
    <w:rsid w:val="00362322"/>
    <w:rsid w:val="0037053D"/>
    <w:rsid w:val="00370784"/>
    <w:rsid w:val="00377E23"/>
    <w:rsid w:val="003A1083"/>
    <w:rsid w:val="003B1924"/>
    <w:rsid w:val="003B7C97"/>
    <w:rsid w:val="003C16B9"/>
    <w:rsid w:val="003C368A"/>
    <w:rsid w:val="003C5B2F"/>
    <w:rsid w:val="003D268B"/>
    <w:rsid w:val="003D5CC8"/>
    <w:rsid w:val="003E033C"/>
    <w:rsid w:val="003F0A65"/>
    <w:rsid w:val="003F10BD"/>
    <w:rsid w:val="003F24A3"/>
    <w:rsid w:val="003F370C"/>
    <w:rsid w:val="003F77BD"/>
    <w:rsid w:val="004028B7"/>
    <w:rsid w:val="004106E5"/>
    <w:rsid w:val="00410F3A"/>
    <w:rsid w:val="00414038"/>
    <w:rsid w:val="00426B89"/>
    <w:rsid w:val="00432713"/>
    <w:rsid w:val="00434744"/>
    <w:rsid w:val="00435B5C"/>
    <w:rsid w:val="004361A0"/>
    <w:rsid w:val="004409E8"/>
    <w:rsid w:val="00450CB3"/>
    <w:rsid w:val="00451D3D"/>
    <w:rsid w:val="00454555"/>
    <w:rsid w:val="00460CA2"/>
    <w:rsid w:val="00462380"/>
    <w:rsid w:val="00465B71"/>
    <w:rsid w:val="00492A72"/>
    <w:rsid w:val="004941B6"/>
    <w:rsid w:val="004960C4"/>
    <w:rsid w:val="00497619"/>
    <w:rsid w:val="004A4D77"/>
    <w:rsid w:val="004B1F0B"/>
    <w:rsid w:val="004C15B5"/>
    <w:rsid w:val="004C7B79"/>
    <w:rsid w:val="004D1E58"/>
    <w:rsid w:val="004E15F3"/>
    <w:rsid w:val="005034B3"/>
    <w:rsid w:val="00505ACB"/>
    <w:rsid w:val="00513284"/>
    <w:rsid w:val="0051739A"/>
    <w:rsid w:val="0052227A"/>
    <w:rsid w:val="0053042B"/>
    <w:rsid w:val="005418CE"/>
    <w:rsid w:val="00542407"/>
    <w:rsid w:val="00542BCB"/>
    <w:rsid w:val="0055542C"/>
    <w:rsid w:val="00563C84"/>
    <w:rsid w:val="00564CA2"/>
    <w:rsid w:val="00565AB2"/>
    <w:rsid w:val="005A6D38"/>
    <w:rsid w:val="005B57EE"/>
    <w:rsid w:val="005C3812"/>
    <w:rsid w:val="005C4357"/>
    <w:rsid w:val="005D2123"/>
    <w:rsid w:val="005D31FC"/>
    <w:rsid w:val="005D7249"/>
    <w:rsid w:val="005E24B8"/>
    <w:rsid w:val="005E7225"/>
    <w:rsid w:val="005E7648"/>
    <w:rsid w:val="005F7397"/>
    <w:rsid w:val="00611F21"/>
    <w:rsid w:val="00613286"/>
    <w:rsid w:val="00630864"/>
    <w:rsid w:val="006337AC"/>
    <w:rsid w:val="00647DC7"/>
    <w:rsid w:val="0065303D"/>
    <w:rsid w:val="00653C88"/>
    <w:rsid w:val="0066206B"/>
    <w:rsid w:val="006624DA"/>
    <w:rsid w:val="00675580"/>
    <w:rsid w:val="00685B3E"/>
    <w:rsid w:val="006B2E90"/>
    <w:rsid w:val="006D7DDC"/>
    <w:rsid w:val="006E11C5"/>
    <w:rsid w:val="006E1487"/>
    <w:rsid w:val="006E3882"/>
    <w:rsid w:val="006F3DDA"/>
    <w:rsid w:val="007058BB"/>
    <w:rsid w:val="00713483"/>
    <w:rsid w:val="007146C3"/>
    <w:rsid w:val="00737CE7"/>
    <w:rsid w:val="00741D11"/>
    <w:rsid w:val="0074467C"/>
    <w:rsid w:val="00747622"/>
    <w:rsid w:val="0075158C"/>
    <w:rsid w:val="007622C4"/>
    <w:rsid w:val="00762BF0"/>
    <w:rsid w:val="00771AED"/>
    <w:rsid w:val="0077408C"/>
    <w:rsid w:val="00774564"/>
    <w:rsid w:val="00781B5B"/>
    <w:rsid w:val="007869DD"/>
    <w:rsid w:val="007974F2"/>
    <w:rsid w:val="007A051B"/>
    <w:rsid w:val="007D6F1A"/>
    <w:rsid w:val="007F31BB"/>
    <w:rsid w:val="00802AE1"/>
    <w:rsid w:val="00803CA5"/>
    <w:rsid w:val="00805883"/>
    <w:rsid w:val="00814578"/>
    <w:rsid w:val="00834F7E"/>
    <w:rsid w:val="008378B3"/>
    <w:rsid w:val="00865A07"/>
    <w:rsid w:val="00866A7D"/>
    <w:rsid w:val="008677D4"/>
    <w:rsid w:val="0087352C"/>
    <w:rsid w:val="0088036D"/>
    <w:rsid w:val="00883371"/>
    <w:rsid w:val="008912F6"/>
    <w:rsid w:val="00891ED1"/>
    <w:rsid w:val="008954B1"/>
    <w:rsid w:val="00895651"/>
    <w:rsid w:val="008A38E1"/>
    <w:rsid w:val="008A3DD1"/>
    <w:rsid w:val="008A5A57"/>
    <w:rsid w:val="008B17EA"/>
    <w:rsid w:val="008C2338"/>
    <w:rsid w:val="008D1C25"/>
    <w:rsid w:val="008D6AD2"/>
    <w:rsid w:val="008E52E4"/>
    <w:rsid w:val="008F0D6C"/>
    <w:rsid w:val="008F2216"/>
    <w:rsid w:val="008F4098"/>
    <w:rsid w:val="008F6743"/>
    <w:rsid w:val="00905841"/>
    <w:rsid w:val="009126AE"/>
    <w:rsid w:val="00917A56"/>
    <w:rsid w:val="0092278A"/>
    <w:rsid w:val="00936744"/>
    <w:rsid w:val="00937B10"/>
    <w:rsid w:val="00942B15"/>
    <w:rsid w:val="009445E3"/>
    <w:rsid w:val="00947AC7"/>
    <w:rsid w:val="00951299"/>
    <w:rsid w:val="00953BA0"/>
    <w:rsid w:val="00957DE0"/>
    <w:rsid w:val="0096735B"/>
    <w:rsid w:val="00967610"/>
    <w:rsid w:val="00967A75"/>
    <w:rsid w:val="009844CA"/>
    <w:rsid w:val="009A42C9"/>
    <w:rsid w:val="009B7EFA"/>
    <w:rsid w:val="009D3D27"/>
    <w:rsid w:val="009D459E"/>
    <w:rsid w:val="009E48E8"/>
    <w:rsid w:val="009F32A2"/>
    <w:rsid w:val="009F6B48"/>
    <w:rsid w:val="00A0054C"/>
    <w:rsid w:val="00A0209E"/>
    <w:rsid w:val="00A43413"/>
    <w:rsid w:val="00A531F2"/>
    <w:rsid w:val="00A53ECB"/>
    <w:rsid w:val="00A66CF5"/>
    <w:rsid w:val="00A70D38"/>
    <w:rsid w:val="00A75AE6"/>
    <w:rsid w:val="00A7700B"/>
    <w:rsid w:val="00A85126"/>
    <w:rsid w:val="00A852C8"/>
    <w:rsid w:val="00A91D8E"/>
    <w:rsid w:val="00AA1C3A"/>
    <w:rsid w:val="00AB3C8C"/>
    <w:rsid w:val="00AC5B25"/>
    <w:rsid w:val="00AD3332"/>
    <w:rsid w:val="00AE5B82"/>
    <w:rsid w:val="00AE760C"/>
    <w:rsid w:val="00B10CF0"/>
    <w:rsid w:val="00B14E58"/>
    <w:rsid w:val="00B177B4"/>
    <w:rsid w:val="00B210E3"/>
    <w:rsid w:val="00B37640"/>
    <w:rsid w:val="00B4729F"/>
    <w:rsid w:val="00B57F2E"/>
    <w:rsid w:val="00B64633"/>
    <w:rsid w:val="00B67991"/>
    <w:rsid w:val="00B827A4"/>
    <w:rsid w:val="00B84B2C"/>
    <w:rsid w:val="00BB6146"/>
    <w:rsid w:val="00BC6085"/>
    <w:rsid w:val="00BE113E"/>
    <w:rsid w:val="00BE318D"/>
    <w:rsid w:val="00C04D76"/>
    <w:rsid w:val="00C0795F"/>
    <w:rsid w:val="00C12DB8"/>
    <w:rsid w:val="00C243BA"/>
    <w:rsid w:val="00C33723"/>
    <w:rsid w:val="00C363BB"/>
    <w:rsid w:val="00C37BEC"/>
    <w:rsid w:val="00C46294"/>
    <w:rsid w:val="00C5308B"/>
    <w:rsid w:val="00C62220"/>
    <w:rsid w:val="00C755AE"/>
    <w:rsid w:val="00C81205"/>
    <w:rsid w:val="00C82863"/>
    <w:rsid w:val="00C9663D"/>
    <w:rsid w:val="00CB0676"/>
    <w:rsid w:val="00CB2D64"/>
    <w:rsid w:val="00CB6DF3"/>
    <w:rsid w:val="00CC194E"/>
    <w:rsid w:val="00CC5478"/>
    <w:rsid w:val="00CD35A6"/>
    <w:rsid w:val="00CF3ED6"/>
    <w:rsid w:val="00CF5D9F"/>
    <w:rsid w:val="00CF74DE"/>
    <w:rsid w:val="00D0653C"/>
    <w:rsid w:val="00D15287"/>
    <w:rsid w:val="00D23AEB"/>
    <w:rsid w:val="00D26227"/>
    <w:rsid w:val="00D323C6"/>
    <w:rsid w:val="00D410BE"/>
    <w:rsid w:val="00D422EB"/>
    <w:rsid w:val="00D43B55"/>
    <w:rsid w:val="00D51194"/>
    <w:rsid w:val="00D51560"/>
    <w:rsid w:val="00D53130"/>
    <w:rsid w:val="00D549A7"/>
    <w:rsid w:val="00D564FD"/>
    <w:rsid w:val="00D608A4"/>
    <w:rsid w:val="00D73D38"/>
    <w:rsid w:val="00D73FE1"/>
    <w:rsid w:val="00D775D7"/>
    <w:rsid w:val="00D95F47"/>
    <w:rsid w:val="00D965E0"/>
    <w:rsid w:val="00DA1D14"/>
    <w:rsid w:val="00DB3AA9"/>
    <w:rsid w:val="00DB5EDF"/>
    <w:rsid w:val="00DB7E95"/>
    <w:rsid w:val="00DC1050"/>
    <w:rsid w:val="00DC519B"/>
    <w:rsid w:val="00DD5AF6"/>
    <w:rsid w:val="00DD7BDA"/>
    <w:rsid w:val="00DD7E4B"/>
    <w:rsid w:val="00DF2ECE"/>
    <w:rsid w:val="00DF3884"/>
    <w:rsid w:val="00DF4431"/>
    <w:rsid w:val="00E13065"/>
    <w:rsid w:val="00E17EE5"/>
    <w:rsid w:val="00E232AA"/>
    <w:rsid w:val="00E27CEA"/>
    <w:rsid w:val="00E33197"/>
    <w:rsid w:val="00E3433D"/>
    <w:rsid w:val="00E361BD"/>
    <w:rsid w:val="00E3741A"/>
    <w:rsid w:val="00E464B0"/>
    <w:rsid w:val="00E52FB5"/>
    <w:rsid w:val="00E75C2A"/>
    <w:rsid w:val="00E846A5"/>
    <w:rsid w:val="00E85ECB"/>
    <w:rsid w:val="00E90896"/>
    <w:rsid w:val="00E92188"/>
    <w:rsid w:val="00EA2C43"/>
    <w:rsid w:val="00EB6668"/>
    <w:rsid w:val="00EB6FA0"/>
    <w:rsid w:val="00EB75E4"/>
    <w:rsid w:val="00EC205F"/>
    <w:rsid w:val="00EC430D"/>
    <w:rsid w:val="00EC5543"/>
    <w:rsid w:val="00EC7775"/>
    <w:rsid w:val="00EE054C"/>
    <w:rsid w:val="00EE0611"/>
    <w:rsid w:val="00EF1697"/>
    <w:rsid w:val="00EF4293"/>
    <w:rsid w:val="00F03AAA"/>
    <w:rsid w:val="00F064B5"/>
    <w:rsid w:val="00F24C62"/>
    <w:rsid w:val="00F602C8"/>
    <w:rsid w:val="00F61BAA"/>
    <w:rsid w:val="00F64882"/>
    <w:rsid w:val="00F65372"/>
    <w:rsid w:val="00F71EED"/>
    <w:rsid w:val="00F768B8"/>
    <w:rsid w:val="00F80DEE"/>
    <w:rsid w:val="00F847A0"/>
    <w:rsid w:val="00F86B08"/>
    <w:rsid w:val="00F87185"/>
    <w:rsid w:val="00F95DA0"/>
    <w:rsid w:val="00FB2984"/>
    <w:rsid w:val="00FB4D95"/>
    <w:rsid w:val="00FB77B2"/>
    <w:rsid w:val="00FD06ED"/>
    <w:rsid w:val="00FD6CA7"/>
    <w:rsid w:val="00FD7C5D"/>
    <w:rsid w:val="00FE4917"/>
    <w:rsid w:val="00FF3625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  <o:colormru v:ext="edit" colors="#969696"/>
    </o:shapedefaults>
    <o:shapelayout v:ext="edit">
      <o:idmap v:ext="edit" data="2"/>
    </o:shapelayout>
  </w:shapeDefaults>
  <w:decimalSymbol w:val="."/>
  <w:listSeparator w:val=","/>
  <w14:docId w14:val="73DC2C6C"/>
  <w15:docId w15:val="{FA2C8B7A-DA8A-4D45-8E41-1DBA5CE2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372"/>
    <w:rPr>
      <w:rFonts w:ascii="Arial" w:eastAsia="ＭＳ Ｐゴシック" w:hAnsi="Arial"/>
      <w:noProof/>
      <w:sz w:val="24"/>
    </w:rPr>
  </w:style>
  <w:style w:type="paragraph" w:styleId="1">
    <w:name w:val="heading 1"/>
    <w:basedOn w:val="a"/>
    <w:next w:val="a"/>
    <w:qFormat/>
    <w:rsid w:val="00F65372"/>
    <w:pPr>
      <w:keepNext/>
      <w:outlineLvl w:val="0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1FF3"/>
    <w:pPr>
      <w:spacing w:before="100" w:beforeAutospacing="1" w:after="100" w:afterAutospacing="1"/>
    </w:pPr>
    <w:rPr>
      <w:rFonts w:ascii="ＭＳ Ｐゴシック" w:hAnsi="ＭＳ Ｐゴシック" w:cs="ＭＳ Ｐゴシック"/>
      <w:noProof w:val="0"/>
      <w:szCs w:val="24"/>
    </w:rPr>
  </w:style>
  <w:style w:type="character" w:styleId="a3">
    <w:name w:val="Hyperlink"/>
    <w:uiPriority w:val="99"/>
    <w:unhideWhenUsed/>
    <w:rsid w:val="004C15B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1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61BAA"/>
    <w:rPr>
      <w:rFonts w:ascii="Arial" w:eastAsia="ＭＳ Ｐゴシック" w:hAnsi="Arial"/>
      <w:noProof/>
      <w:sz w:val="24"/>
    </w:rPr>
  </w:style>
  <w:style w:type="paragraph" w:styleId="a6">
    <w:name w:val="footer"/>
    <w:basedOn w:val="a"/>
    <w:link w:val="a7"/>
    <w:uiPriority w:val="99"/>
    <w:unhideWhenUsed/>
    <w:rsid w:val="00F61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61BAA"/>
    <w:rPr>
      <w:rFonts w:ascii="Arial" w:eastAsia="ＭＳ Ｐゴシック" w:hAnsi="Arial"/>
      <w:noProof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412EE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412EE"/>
    <w:rPr>
      <w:rFonts w:ascii="Arial" w:eastAsia="ＭＳ ゴシック" w:hAnsi="Arial" w:cs="Times New Roman"/>
      <w:noProof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565AB2"/>
    <w:rPr>
      <w:rFonts w:ascii="ＭＳ ゴシック" w:hAnsi="ＭＳ ゴシック"/>
    </w:rPr>
  </w:style>
  <w:style w:type="character" w:customStyle="1" w:styleId="ab">
    <w:name w:val="挨拶文 (文字)"/>
    <w:link w:val="aa"/>
    <w:uiPriority w:val="99"/>
    <w:rsid w:val="00565AB2"/>
    <w:rPr>
      <w:rFonts w:ascii="ＭＳ ゴシック" w:eastAsia="ＭＳ Ｐゴシック" w:hAnsi="ＭＳ ゴシック"/>
      <w:noProof/>
      <w:sz w:val="24"/>
    </w:rPr>
  </w:style>
  <w:style w:type="paragraph" w:styleId="ac">
    <w:name w:val="Closing"/>
    <w:basedOn w:val="a"/>
    <w:link w:val="ad"/>
    <w:uiPriority w:val="99"/>
    <w:unhideWhenUsed/>
    <w:rsid w:val="00565AB2"/>
    <w:pPr>
      <w:jc w:val="right"/>
    </w:pPr>
    <w:rPr>
      <w:rFonts w:ascii="ＭＳ ゴシック" w:hAnsi="ＭＳ ゴシック"/>
    </w:rPr>
  </w:style>
  <w:style w:type="character" w:customStyle="1" w:styleId="ad">
    <w:name w:val="結語 (文字)"/>
    <w:link w:val="ac"/>
    <w:uiPriority w:val="99"/>
    <w:rsid w:val="00565AB2"/>
    <w:rPr>
      <w:rFonts w:ascii="ＭＳ ゴシック" w:eastAsia="ＭＳ Ｐゴシック" w:hAnsi="ＭＳ ゴシック"/>
      <w:noProof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DC1050"/>
    <w:pPr>
      <w:jc w:val="center"/>
    </w:pPr>
    <w:rPr>
      <w:rFonts w:ascii="ＭＳ ゴシック" w:hAnsi="ＭＳ ゴシック"/>
    </w:rPr>
  </w:style>
  <w:style w:type="character" w:customStyle="1" w:styleId="af">
    <w:name w:val="記 (文字)"/>
    <w:link w:val="ae"/>
    <w:uiPriority w:val="99"/>
    <w:rsid w:val="00DC1050"/>
    <w:rPr>
      <w:rFonts w:ascii="ＭＳ ゴシック" w:eastAsia="ＭＳ Ｐゴシック" w:hAnsi="ＭＳ ゴシック"/>
      <w:noProof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03AAA"/>
  </w:style>
  <w:style w:type="character" w:customStyle="1" w:styleId="af1">
    <w:name w:val="日付 (文字)"/>
    <w:link w:val="af0"/>
    <w:uiPriority w:val="99"/>
    <w:semiHidden/>
    <w:rsid w:val="00F03AAA"/>
    <w:rPr>
      <w:rFonts w:ascii="Arial" w:eastAsia="ＭＳ Ｐゴシック" w:hAnsi="Arial"/>
      <w:noProof/>
      <w:sz w:val="24"/>
    </w:rPr>
  </w:style>
  <w:style w:type="character" w:customStyle="1" w:styleId="wpcf7-list-item-label">
    <w:name w:val="wpcf7-list-item-label"/>
    <w:basedOn w:val="a0"/>
    <w:rsid w:val="00C46294"/>
  </w:style>
  <w:style w:type="character" w:styleId="af2">
    <w:name w:val="Strong"/>
    <w:basedOn w:val="a0"/>
    <w:uiPriority w:val="22"/>
    <w:qFormat/>
    <w:rsid w:val="00C46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sc-npo.or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ma\Desktop\Fax%20&#12452;&#12521;&#12473;&#12488;%20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480C-731E-4E35-AAE0-D2F92D38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イラスト 2</Template>
  <TotalTime>32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1428</CharactersWithSpaces>
  <SharedDoc>false</SharedDoc>
  <HLinks>
    <vt:vector size="6" baseType="variant">
      <vt:variant>
        <vt:i4>3473435</vt:i4>
      </vt:variant>
      <vt:variant>
        <vt:i4>0</vt:i4>
      </vt:variant>
      <vt:variant>
        <vt:i4>0</vt:i4>
      </vt:variant>
      <vt:variant>
        <vt:i4>5</vt:i4>
      </vt:variant>
      <vt:variant>
        <vt:lpwstr>mailto:info@ssc-npo.or.jp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arima</dc:creator>
  <cp:keywords/>
  <dc:description/>
  <cp:lastModifiedBy>正史 有馬</cp:lastModifiedBy>
  <cp:revision>2</cp:revision>
  <cp:lastPrinted>2025-04-10T08:48:00Z</cp:lastPrinted>
  <dcterms:created xsi:type="dcterms:W3CDTF">2026-04-15T04:03:00Z</dcterms:created>
  <dcterms:modified xsi:type="dcterms:W3CDTF">2026-04-15T04:03:00Z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TC010582531041</vt:lpwstr>
  </property>
</Properties>
</file>